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4D31" w14:textId="2EED969B" w:rsidR="00267F54" w:rsidRPr="00436F67" w:rsidRDefault="00267F54" w:rsidP="009B231A">
      <w:p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b w:val="0"/>
          <w:bCs w:val="0"/>
          <w:sz w:val="28"/>
          <w:szCs w:val="28"/>
        </w:rPr>
        <w:t>Название</w:t>
      </w:r>
    </w:p>
    <w:p w14:paraId="6E744E4E" w14:textId="470E26E2" w:rsidR="00267F54" w:rsidRPr="00436F67" w:rsidRDefault="00436F67" w:rsidP="00267F54">
      <w:pPr>
        <w:pStyle w:val="ds-markdown-paragraph"/>
        <w:jc w:val="center"/>
        <w:outlineLvl w:val="0"/>
        <w:rPr>
          <w:rFonts w:asciiTheme="majorHAnsi" w:hAnsiTheme="majorHAnsi"/>
          <w:b/>
          <w:bCs/>
          <w:color w:val="4472C4" w:themeColor="accent1"/>
          <w:sz w:val="44"/>
          <w:szCs w:val="44"/>
        </w:rPr>
      </w:pPr>
      <w:r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>СОЛНЕЧНЫЙ КОД</w:t>
      </w:r>
      <w:proofErr w:type="gramStart"/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>: Как</w:t>
      </w:r>
      <w:proofErr w:type="gramEnd"/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 xml:space="preserve"> переписать </w:t>
      </w:r>
      <w:proofErr w:type="spellStart"/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>Р</w:t>
      </w:r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>ептилоидные</w:t>
      </w:r>
      <w:proofErr w:type="spellEnd"/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 xml:space="preserve"> </w:t>
      </w:r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 xml:space="preserve">на Солнечные </w:t>
      </w:r>
      <w:r w:rsidR="00267F54" w:rsidRPr="00436F67">
        <w:rPr>
          <w:rFonts w:asciiTheme="majorHAnsi" w:hAnsiTheme="majorHAnsi"/>
          <w:b/>
          <w:bCs/>
          <w:color w:val="4472C4" w:themeColor="accent1"/>
          <w:sz w:val="44"/>
          <w:szCs w:val="44"/>
        </w:rPr>
        <w:t>сценарии в отношениях</w:t>
      </w:r>
    </w:p>
    <w:p w14:paraId="7EECE9C3" w14:textId="081EB1CD" w:rsidR="00267F54" w:rsidRPr="00436F67" w:rsidRDefault="00267F54" w:rsidP="00267F54">
      <w:pPr>
        <w:pStyle w:val="2"/>
        <w:rPr>
          <w:sz w:val="28"/>
          <w:szCs w:val="28"/>
        </w:rPr>
      </w:pPr>
      <w:r w:rsidRPr="00436F67">
        <w:rPr>
          <w:rStyle w:val="a7"/>
          <w:b w:val="0"/>
          <w:bCs w:val="0"/>
          <w:sz w:val="28"/>
          <w:szCs w:val="28"/>
        </w:rPr>
        <w:t xml:space="preserve">Синопсис </w:t>
      </w:r>
    </w:p>
    <w:p w14:paraId="61D0DF8A" w14:textId="77777777" w:rsidR="00267F54" w:rsidRPr="00436F67" w:rsidRDefault="00267F54" w:rsidP="00267F54">
      <w:pPr>
        <w:pStyle w:val="ds-markdown-paragraph"/>
        <w:rPr>
          <w:rFonts w:asciiTheme="majorHAnsi" w:hAnsiTheme="majorHAnsi"/>
          <w:sz w:val="28"/>
          <w:szCs w:val="28"/>
        </w:rPr>
      </w:pPr>
      <w:r w:rsidRPr="00436F67">
        <w:rPr>
          <w:rFonts w:asciiTheme="majorHAnsi" w:hAnsiTheme="majorHAnsi"/>
          <w:sz w:val="28"/>
          <w:szCs w:val="28"/>
        </w:rPr>
        <w:t xml:space="preserve">Ваши отношения — это живой диалог двух внутренних операционных систем. Одна, древняя и реактивная, работает на страхе, контроле и инстинктах выживания. Это </w:t>
      </w:r>
      <w:proofErr w:type="spellStart"/>
      <w:r w:rsidRPr="00436F67">
        <w:rPr>
          <w:rStyle w:val="a7"/>
          <w:rFonts w:asciiTheme="majorHAnsi" w:hAnsiTheme="majorHAnsi"/>
          <w:sz w:val="28"/>
          <w:szCs w:val="28"/>
        </w:rPr>
        <w:t>Рептилоидный</w:t>
      </w:r>
      <w:proofErr w:type="spellEnd"/>
      <w:r w:rsidRPr="00436F67">
        <w:rPr>
          <w:rStyle w:val="a7"/>
          <w:rFonts w:asciiTheme="majorHAnsi" w:hAnsiTheme="majorHAnsi"/>
          <w:sz w:val="28"/>
          <w:szCs w:val="28"/>
        </w:rPr>
        <w:t xml:space="preserve"> сценарий</w:t>
      </w:r>
      <w:r w:rsidRPr="00436F67">
        <w:rPr>
          <w:rFonts w:asciiTheme="majorHAnsi" w:hAnsiTheme="majorHAnsi"/>
          <w:sz w:val="28"/>
          <w:szCs w:val="28"/>
        </w:rPr>
        <w:t xml:space="preserve">. Другая, эволюционно новая, — на уважении, ясности и автономии. Это </w:t>
      </w:r>
      <w:r w:rsidRPr="00436F67">
        <w:rPr>
          <w:rStyle w:val="a7"/>
          <w:rFonts w:asciiTheme="majorHAnsi" w:hAnsiTheme="majorHAnsi"/>
          <w:sz w:val="28"/>
          <w:szCs w:val="28"/>
        </w:rPr>
        <w:t>Солнечный код</w:t>
      </w:r>
      <w:r w:rsidRPr="00436F67">
        <w:rPr>
          <w:rFonts w:asciiTheme="majorHAnsi" w:hAnsiTheme="majorHAnsi"/>
          <w:sz w:val="28"/>
          <w:szCs w:val="28"/>
        </w:rPr>
        <w:t>.</w:t>
      </w:r>
    </w:p>
    <w:p w14:paraId="251C9B29" w14:textId="04F685B8" w:rsidR="00267F54" w:rsidRDefault="00267F54" w:rsidP="00267F54">
      <w:pPr>
        <w:pStyle w:val="ds-markdown-paragraph"/>
        <w:rPr>
          <w:rFonts w:asciiTheme="majorHAnsi" w:hAnsiTheme="majorHAnsi"/>
          <w:sz w:val="28"/>
          <w:szCs w:val="28"/>
        </w:rPr>
      </w:pPr>
      <w:r w:rsidRPr="00436F67">
        <w:rPr>
          <w:rFonts w:asciiTheme="majorHAnsi" w:hAnsiTheme="majorHAnsi"/>
          <w:sz w:val="28"/>
          <w:szCs w:val="28"/>
        </w:rPr>
        <w:t xml:space="preserve">Этот материал — не просто сборник примеров конфликтов. Это </w:t>
      </w:r>
      <w:r w:rsidRPr="00436F67">
        <w:rPr>
          <w:rStyle w:val="a7"/>
          <w:rFonts w:asciiTheme="majorHAnsi" w:hAnsiTheme="majorHAnsi"/>
          <w:sz w:val="28"/>
          <w:szCs w:val="28"/>
        </w:rPr>
        <w:t>полевое руководство по перепрограммированию общения</w:t>
      </w:r>
      <w:r w:rsidRPr="00436F67">
        <w:rPr>
          <w:rFonts w:asciiTheme="majorHAnsi" w:hAnsiTheme="majorHAnsi"/>
          <w:sz w:val="28"/>
          <w:szCs w:val="28"/>
        </w:rPr>
        <w:t>, основанное на нейробиологии и психологии социальных взаимодействий. На примере детально разобранных диалогов Максима и Маши вы увидите не ссоры, а столкновение двух вселенных: где один говорит на языке долга и манипуляций, а другой — на языке границ и ответственности.</w:t>
      </w:r>
    </w:p>
    <w:p w14:paraId="2F6030B4" w14:textId="6E00923D" w:rsidR="009B231A" w:rsidRPr="009B231A" w:rsidRDefault="009B231A" w:rsidP="009B231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B231A">
        <w:rPr>
          <w:rFonts w:asciiTheme="majorHAnsi" w:hAnsiTheme="majorHAnsi"/>
          <w:sz w:val="28"/>
          <w:szCs w:val="28"/>
        </w:rPr>
        <w:t xml:space="preserve">Автор: </w:t>
      </w:r>
      <w:r w:rsidRPr="009B231A">
        <w:rPr>
          <w:rFonts w:asciiTheme="majorHAnsi" w:hAnsiTheme="majorHAnsi"/>
          <w:b/>
          <w:bCs/>
          <w:sz w:val="28"/>
          <w:szCs w:val="28"/>
        </w:rPr>
        <w:t>Антон Белявский</w:t>
      </w:r>
    </w:p>
    <w:p w14:paraId="26F7278C" w14:textId="103B222A" w:rsidR="009B231A" w:rsidRPr="009B231A" w:rsidRDefault="009B231A" w:rsidP="009B231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B231A">
        <w:rPr>
          <w:rFonts w:asciiTheme="majorHAnsi" w:hAnsiTheme="majorHAnsi"/>
          <w:sz w:val="28"/>
          <w:szCs w:val="28"/>
        </w:rPr>
        <w:t xml:space="preserve">Дата: </w:t>
      </w:r>
      <w:r w:rsidRPr="009B231A">
        <w:rPr>
          <w:rFonts w:asciiTheme="majorHAnsi" w:hAnsiTheme="majorHAnsi"/>
          <w:b/>
          <w:bCs/>
          <w:sz w:val="28"/>
          <w:szCs w:val="28"/>
        </w:rPr>
        <w:t>10.01.2026</w:t>
      </w:r>
    </w:p>
    <w:p w14:paraId="479A6DF0" w14:textId="584E696B" w:rsidR="009B231A" w:rsidRPr="009B231A" w:rsidRDefault="009B231A" w:rsidP="009B231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B231A">
        <w:rPr>
          <w:rFonts w:asciiTheme="majorHAnsi" w:hAnsiTheme="majorHAnsi"/>
          <w:sz w:val="28"/>
          <w:szCs w:val="28"/>
        </w:rPr>
        <w:t xml:space="preserve">Назначение: </w:t>
      </w:r>
      <w:r w:rsidRPr="009B231A">
        <w:rPr>
          <w:rFonts w:asciiTheme="majorHAnsi" w:hAnsiTheme="majorHAnsi"/>
          <w:b/>
          <w:bCs/>
          <w:sz w:val="28"/>
          <w:szCs w:val="28"/>
        </w:rPr>
        <w:t>Развитие классных Парней и Девушек</w:t>
      </w:r>
    </w:p>
    <w:p w14:paraId="55792832" w14:textId="77777777" w:rsidR="00267F54" w:rsidRPr="00436F67" w:rsidRDefault="00267F54" w:rsidP="00267F54">
      <w:pPr>
        <w:pStyle w:val="ds-markdown-paragraph"/>
        <w:outlineLvl w:val="2"/>
        <w:rPr>
          <w:rFonts w:asciiTheme="majorHAnsi" w:hAnsiTheme="majorHAnsi"/>
          <w:sz w:val="28"/>
          <w:szCs w:val="28"/>
        </w:rPr>
      </w:pPr>
      <w:r w:rsidRPr="00436F67">
        <w:rPr>
          <w:rFonts w:asciiTheme="majorHAnsi" w:hAnsiTheme="majorHAnsi"/>
          <w:sz w:val="28"/>
          <w:szCs w:val="28"/>
        </w:rPr>
        <w:t>Вы узнаете, как:</w:t>
      </w:r>
    </w:p>
    <w:p w14:paraId="2407D7C3" w14:textId="77777777" w:rsidR="00267F54" w:rsidRPr="00436F67" w:rsidRDefault="00267F54" w:rsidP="00267F54">
      <w:pPr>
        <w:pStyle w:val="ds-markdown-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Распознать вирус «</w:t>
      </w:r>
      <w:proofErr w:type="spellStart"/>
      <w:r w:rsidRPr="00436F67">
        <w:rPr>
          <w:rStyle w:val="a7"/>
          <w:rFonts w:asciiTheme="majorHAnsi" w:hAnsiTheme="majorHAnsi"/>
          <w:sz w:val="28"/>
          <w:szCs w:val="28"/>
        </w:rPr>
        <w:t>рептилоидного</w:t>
      </w:r>
      <w:proofErr w:type="spellEnd"/>
      <w:r w:rsidRPr="00436F67">
        <w:rPr>
          <w:rStyle w:val="a7"/>
          <w:rFonts w:asciiTheme="majorHAnsi" w:hAnsiTheme="majorHAnsi"/>
          <w:sz w:val="28"/>
          <w:szCs w:val="28"/>
        </w:rPr>
        <w:t>» общения</w:t>
      </w:r>
      <w:r w:rsidRPr="00436F67">
        <w:rPr>
          <w:rFonts w:asciiTheme="majorHAnsi" w:hAnsiTheme="majorHAnsi"/>
          <w:sz w:val="28"/>
          <w:szCs w:val="28"/>
        </w:rPr>
        <w:t xml:space="preserve"> в самых обычных ситуациях: телефонных звонках, неожиданных просьбах, упрёках и бытовых обязанностях. Это не громкие скандалы, а тихий яд, который выдаёт себя чувством тяжести, вины и опустошения после разговора.</w:t>
      </w:r>
    </w:p>
    <w:p w14:paraId="5BED2642" w14:textId="77777777" w:rsidR="00267F54" w:rsidRPr="00436F67" w:rsidRDefault="00267F54" w:rsidP="00267F54">
      <w:pPr>
        <w:pStyle w:val="ds-markdown-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Установить «антивирус» — вашу Солнечную прошивку 2.0.</w:t>
      </w:r>
      <w:r w:rsidRPr="00436F67">
        <w:rPr>
          <w:rFonts w:asciiTheme="majorHAnsi" w:hAnsiTheme="majorHAnsi"/>
          <w:sz w:val="28"/>
          <w:szCs w:val="28"/>
        </w:rPr>
        <w:t xml:space="preserve"> Это набор конкретных принципов: от «Принципа внутреннего солнца» (ваше настроение не зависит от чужого) до «Принципа психологической небьющейся посуды» (ваши границы устойчивы к ударам).</w:t>
      </w:r>
    </w:p>
    <w:p w14:paraId="33E1AAB0" w14:textId="77777777" w:rsidR="00267F54" w:rsidRPr="00436F67" w:rsidRDefault="00267F54" w:rsidP="00267F54">
      <w:pPr>
        <w:pStyle w:val="ds-markdown-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Дать неожиданный, обезоруживающий ответ,</w:t>
      </w:r>
      <w:r w:rsidRPr="00436F67">
        <w:rPr>
          <w:rFonts w:asciiTheme="majorHAnsi" w:hAnsiTheme="majorHAnsi"/>
          <w:sz w:val="28"/>
          <w:szCs w:val="28"/>
        </w:rPr>
        <w:t xml:space="preserve"> который не является ни конфронтацией, ни капитуляцией. Вы научитесь переводить диалог из плоскости «кто виноват» в плоскость «как решим», сохраняя собственное достоинство и уважая партнёра.</w:t>
      </w:r>
    </w:p>
    <w:p w14:paraId="735DED50" w14:textId="77777777" w:rsidR="00267F54" w:rsidRPr="00436F67" w:rsidRDefault="00267F54" w:rsidP="00267F54">
      <w:pPr>
        <w:pStyle w:val="ds-markdown-paragraph"/>
        <w:rPr>
          <w:rFonts w:asciiTheme="majorHAnsi" w:hAnsiTheme="majorHAnsi"/>
          <w:sz w:val="28"/>
          <w:szCs w:val="28"/>
        </w:rPr>
      </w:pPr>
      <w:r w:rsidRPr="00436F67">
        <w:rPr>
          <w:rFonts w:asciiTheme="majorHAnsi" w:hAnsiTheme="majorHAnsi"/>
          <w:sz w:val="28"/>
          <w:szCs w:val="28"/>
        </w:rPr>
        <w:t xml:space="preserve">Главное открытие, которое вы сделаете: </w:t>
      </w:r>
      <w:r w:rsidRPr="00436F67">
        <w:rPr>
          <w:rStyle w:val="a7"/>
          <w:rFonts w:asciiTheme="majorHAnsi" w:hAnsiTheme="majorHAnsi"/>
          <w:sz w:val="28"/>
          <w:szCs w:val="28"/>
        </w:rPr>
        <w:t>большинство токсичных паттернов — это не злой умысел, а «прошивка 1.0», унаследованная из детства, общества и прошлого опыта.</w:t>
      </w:r>
      <w:r w:rsidRPr="00436F67">
        <w:rPr>
          <w:rFonts w:asciiTheme="majorHAnsi" w:hAnsiTheme="majorHAnsi"/>
          <w:sz w:val="28"/>
          <w:szCs w:val="28"/>
        </w:rPr>
        <w:t xml:space="preserve"> Их можно не просто заметить, но и </w:t>
      </w:r>
      <w:r w:rsidRPr="00436F67">
        <w:rPr>
          <w:rStyle w:val="a7"/>
          <w:rFonts w:asciiTheme="majorHAnsi" w:hAnsiTheme="majorHAnsi"/>
          <w:sz w:val="28"/>
          <w:szCs w:val="28"/>
        </w:rPr>
        <w:t>переписать</w:t>
      </w:r>
      <w:r w:rsidRPr="00436F67">
        <w:rPr>
          <w:rFonts w:asciiTheme="majorHAnsi" w:hAnsiTheme="majorHAnsi"/>
          <w:sz w:val="28"/>
          <w:szCs w:val="28"/>
        </w:rPr>
        <w:t>, создавая новые нейронные пути.</w:t>
      </w:r>
    </w:p>
    <w:p w14:paraId="75660BEC" w14:textId="77777777" w:rsidR="00267F54" w:rsidRPr="00436F67" w:rsidRDefault="00267F54" w:rsidP="00267F54">
      <w:pPr>
        <w:pStyle w:val="ds-markdown-paragraph"/>
        <w:rPr>
          <w:rFonts w:asciiTheme="majorHAnsi" w:hAnsiTheme="majorHAnsi"/>
          <w:sz w:val="28"/>
          <w:szCs w:val="28"/>
        </w:rPr>
      </w:pPr>
      <w:r w:rsidRPr="00436F67">
        <w:rPr>
          <w:rFonts w:asciiTheme="majorHAnsi" w:hAnsiTheme="majorHAnsi"/>
          <w:sz w:val="28"/>
          <w:szCs w:val="28"/>
        </w:rPr>
        <w:lastRenderedPageBreak/>
        <w:t xml:space="preserve">Эта книга для тех, кто устал ходить по кругу одних и тех же ссор, чувствовать себя виноватым или вечно обиженным, и хочет построить отношения как пространство взаимного роста, а как поле битвы за власть. Вы не просто научитесь «давать отпор». Вы научитесь </w:t>
      </w:r>
      <w:r w:rsidRPr="00436F67">
        <w:rPr>
          <w:rStyle w:val="a7"/>
          <w:rFonts w:asciiTheme="majorHAnsi" w:hAnsiTheme="majorHAnsi"/>
          <w:sz w:val="28"/>
          <w:szCs w:val="28"/>
        </w:rPr>
        <w:t>строить неуязвимый к манипуляциям диалог</w:t>
      </w:r>
      <w:r w:rsidRPr="00436F67">
        <w:rPr>
          <w:rFonts w:asciiTheme="majorHAnsi" w:hAnsiTheme="majorHAnsi"/>
          <w:sz w:val="28"/>
          <w:szCs w:val="28"/>
        </w:rPr>
        <w:t>, где каждая сторона остаётся собой, не требуя от другой стать иной.</w:t>
      </w:r>
    </w:p>
    <w:p w14:paraId="7A46A64E" w14:textId="77777777" w:rsidR="00267F54" w:rsidRPr="00436F67" w:rsidRDefault="00267F54" w:rsidP="00267F54">
      <w:pPr>
        <w:pStyle w:val="1"/>
        <w:rPr>
          <w:rStyle w:val="a7"/>
          <w:b w:val="0"/>
          <w:bCs w:val="0"/>
          <w:sz w:val="28"/>
          <w:szCs w:val="28"/>
        </w:rPr>
        <w:sectPr w:rsidR="00267F54" w:rsidRPr="00436F67" w:rsidSect="00642F1A">
          <w:headerReference w:type="default" r:id="rId8"/>
          <w:footerReference w:type="default" r:id="rId9"/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14:paraId="66E4524B" w14:textId="77777777" w:rsidR="00267F54" w:rsidRPr="00436F67" w:rsidRDefault="00267F54" w:rsidP="00267F54">
      <w:pPr>
        <w:pStyle w:val="1"/>
        <w:rPr>
          <w:sz w:val="40"/>
          <w:szCs w:val="40"/>
        </w:rPr>
      </w:pPr>
      <w:r w:rsidRPr="00436F67">
        <w:rPr>
          <w:rStyle w:val="a7"/>
          <w:sz w:val="40"/>
          <w:szCs w:val="40"/>
        </w:rPr>
        <w:lastRenderedPageBreak/>
        <w:t>Учебное пособие</w:t>
      </w:r>
      <w:proofErr w:type="gramStart"/>
      <w:r w:rsidRPr="00436F67">
        <w:rPr>
          <w:rStyle w:val="a7"/>
          <w:sz w:val="40"/>
          <w:szCs w:val="40"/>
        </w:rPr>
        <w:t>: Как</w:t>
      </w:r>
      <w:proofErr w:type="gramEnd"/>
      <w:r w:rsidRPr="00436F67">
        <w:rPr>
          <w:rStyle w:val="a7"/>
          <w:sz w:val="40"/>
          <w:szCs w:val="40"/>
        </w:rPr>
        <w:t xml:space="preserve"> использовать этот материал</w:t>
      </w:r>
    </w:p>
    <w:p w14:paraId="6036074C" w14:textId="77777777" w:rsidR="00267F54" w:rsidRPr="00436F67" w:rsidRDefault="00267F54" w:rsidP="00267F54">
      <w:pPr>
        <w:pStyle w:val="ds-markdown-paragraph"/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Структура: Три шага от осознания к мастерству</w:t>
      </w:r>
    </w:p>
    <w:p w14:paraId="13C2D8B6" w14:textId="1847AE79" w:rsidR="00267F54" w:rsidRPr="00436F67" w:rsidRDefault="00267F54" w:rsidP="00267F54">
      <w:pPr>
        <w:pStyle w:val="ds-markdown-paragraph"/>
        <w:outlineLvl w:val="1"/>
        <w:rPr>
          <w:rFonts w:asciiTheme="majorHAnsi" w:hAnsiTheme="majorHAnsi"/>
          <w:sz w:val="28"/>
          <w:szCs w:val="28"/>
        </w:rPr>
      </w:pPr>
      <w:r w:rsidRPr="009B231A">
        <w:rPr>
          <w:rStyle w:val="a7"/>
          <w:rFonts w:asciiTheme="majorHAnsi" w:hAnsiTheme="majorHAnsi"/>
          <w:color w:val="4472C4" w:themeColor="accent1"/>
          <w:sz w:val="28"/>
          <w:szCs w:val="28"/>
        </w:rPr>
        <w:t xml:space="preserve">Глава 1: Диагностика. Карта минного поля 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Цель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Научиться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с первого слова распознавать «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рептилоидный</w:t>
      </w:r>
      <w:proofErr w:type="spellEnd"/>
      <w:r w:rsidRPr="00436F67">
        <w:rPr>
          <w:rFonts w:asciiTheme="majorHAnsi" w:hAnsiTheme="majorHAnsi"/>
          <w:sz w:val="28"/>
          <w:szCs w:val="28"/>
        </w:rPr>
        <w:t xml:space="preserve"> сценарий» в себе и партнёре.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Как работать с примерами (блоки 1-3):</w:t>
      </w:r>
    </w:p>
    <w:p w14:paraId="35007963" w14:textId="77777777" w:rsidR="00267F54" w:rsidRPr="00436F67" w:rsidRDefault="00267F54" w:rsidP="00267F54">
      <w:pPr>
        <w:pStyle w:val="ds-markdown-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Читайте не как историю, а как код.</w:t>
      </w:r>
      <w:r w:rsidRPr="00436F67">
        <w:rPr>
          <w:rFonts w:asciiTheme="majorHAnsi" w:hAnsiTheme="majorHAnsi"/>
          <w:sz w:val="28"/>
          <w:szCs w:val="28"/>
        </w:rPr>
        <w:t xml:space="preserve"> Выделяйте в репликах «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рептилоидного</w:t>
      </w:r>
      <w:proofErr w:type="spellEnd"/>
      <w:r w:rsidRPr="00436F67">
        <w:rPr>
          <w:rFonts w:asciiTheme="majorHAnsi" w:hAnsiTheme="majorHAnsi"/>
          <w:sz w:val="28"/>
          <w:szCs w:val="28"/>
        </w:rPr>
        <w:t>» партнёра ключевые маркеры:</w:t>
      </w:r>
    </w:p>
    <w:p w14:paraId="6E3D9870" w14:textId="77777777" w:rsidR="00267F54" w:rsidRPr="00436F67" w:rsidRDefault="00267F54" w:rsidP="00267F54">
      <w:pPr>
        <w:pStyle w:val="ds-markdown-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Язык долга и обязанностей:</w:t>
      </w:r>
      <w:r w:rsidRPr="00436F67">
        <w:rPr>
          <w:rFonts w:asciiTheme="majorHAnsi" w:hAnsiTheme="majorHAnsi"/>
          <w:sz w:val="28"/>
          <w:szCs w:val="28"/>
        </w:rPr>
        <w:t xml:space="preserve"> «Ты должен», «Это твоя работа».</w:t>
      </w:r>
    </w:p>
    <w:p w14:paraId="4C0DF9D9" w14:textId="77777777" w:rsidR="00267F54" w:rsidRPr="00436F67" w:rsidRDefault="00267F54" w:rsidP="00267F54">
      <w:pPr>
        <w:pStyle w:val="ds-markdown-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Триада манипуляции:</w:t>
      </w:r>
      <w:r w:rsidRPr="00436F67">
        <w:rPr>
          <w:rFonts w:asciiTheme="majorHAnsi" w:hAnsiTheme="majorHAnsi"/>
          <w:sz w:val="28"/>
          <w:szCs w:val="28"/>
        </w:rPr>
        <w:t xml:space="preserve"> Чувство вины, стыда, страха («Ты меня вгоняешь в депрессию», «Как я могу тебя хотеть?»).</w:t>
      </w:r>
    </w:p>
    <w:p w14:paraId="4F36C8BB" w14:textId="77777777" w:rsidR="00267F54" w:rsidRPr="00436F67" w:rsidRDefault="00267F54" w:rsidP="00267F54">
      <w:pPr>
        <w:pStyle w:val="ds-markdown-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Нарушение границ:</w:t>
      </w:r>
      <w:r w:rsidRPr="00436F67">
        <w:rPr>
          <w:rFonts w:asciiTheme="majorHAnsi" w:hAnsiTheme="majorHAnsi"/>
          <w:sz w:val="28"/>
          <w:szCs w:val="28"/>
        </w:rPr>
        <w:t xml:space="preserve"> Решение за другого, чтение мыслей, </w:t>
      </w:r>
      <w:proofErr w:type="spellStart"/>
      <w:r w:rsidRPr="00436F67">
        <w:rPr>
          <w:rFonts w:asciiTheme="majorHAnsi" w:hAnsiTheme="majorHAnsi"/>
          <w:sz w:val="28"/>
          <w:szCs w:val="28"/>
        </w:rPr>
        <w:t>псевдозабота</w:t>
      </w:r>
      <w:proofErr w:type="spellEnd"/>
      <w:r w:rsidRPr="00436F67">
        <w:rPr>
          <w:rFonts w:asciiTheme="majorHAnsi" w:hAnsiTheme="majorHAnsi"/>
          <w:sz w:val="28"/>
          <w:szCs w:val="28"/>
        </w:rPr>
        <w:t>.</w:t>
      </w:r>
    </w:p>
    <w:p w14:paraId="03BF920B" w14:textId="77777777" w:rsidR="00267F54" w:rsidRPr="00436F67" w:rsidRDefault="00267F54" w:rsidP="00267F54">
      <w:pPr>
        <w:pStyle w:val="ds-markdown-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Обесценивание:</w:t>
      </w:r>
      <w:r w:rsidRPr="00436F67">
        <w:rPr>
          <w:rFonts w:asciiTheme="majorHAnsi" w:hAnsiTheme="majorHAnsi"/>
          <w:sz w:val="28"/>
          <w:szCs w:val="28"/>
        </w:rPr>
        <w:t xml:space="preserve"> «Ты преувеличиваешь», «Нормальные люди...».</w:t>
      </w:r>
    </w:p>
    <w:p w14:paraId="675256E2" w14:textId="77777777" w:rsidR="00267F54" w:rsidRPr="00436F67" w:rsidRDefault="00267F54" w:rsidP="00267F54">
      <w:pPr>
        <w:pStyle w:val="ds-markdown-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Анализируйте свою физиологию.</w:t>
      </w:r>
      <w:r w:rsidRPr="00436F67">
        <w:rPr>
          <w:rFonts w:asciiTheme="majorHAnsi" w:hAnsiTheme="majorHAnsi"/>
          <w:sz w:val="28"/>
          <w:szCs w:val="28"/>
        </w:rPr>
        <w:t xml:space="preserve"> После чтения «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рептилоидной</w:t>
      </w:r>
      <w:proofErr w:type="spellEnd"/>
      <w:r w:rsidRPr="00436F67">
        <w:rPr>
          <w:rFonts w:asciiTheme="majorHAnsi" w:hAnsiTheme="majorHAnsi"/>
          <w:sz w:val="28"/>
          <w:szCs w:val="28"/>
        </w:rPr>
        <w:t>» реплики спросите себя: «Что бы я почувствовал на месте адресата?» (тяжесть в груди, желание оправдаться, гнев). Это ваша лакмусовая бумажка.</w:t>
      </w:r>
    </w:p>
    <w:p w14:paraId="5CDC005B" w14:textId="77777777" w:rsidR="00267F54" w:rsidRPr="00436F67" w:rsidRDefault="00267F54" w:rsidP="00267F54">
      <w:pPr>
        <w:pStyle w:val="ds-markdown-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Упражнение «Охотник за шаблонами»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В течение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дня записывайте реальные диалоги (в семье, на работе), где слышите эти маркеры. Не оценивайте, просто фиксируйте. Цель — развить «мышцу распознавания».</w:t>
      </w:r>
    </w:p>
    <w:p w14:paraId="7F067E3E" w14:textId="10FD13D4" w:rsidR="00267F54" w:rsidRPr="00436F67" w:rsidRDefault="00267F54" w:rsidP="00267F54">
      <w:pPr>
        <w:pStyle w:val="ds-markdown-paragraph"/>
        <w:outlineLvl w:val="1"/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color w:val="4472C4" w:themeColor="accent1"/>
          <w:sz w:val="28"/>
          <w:szCs w:val="28"/>
        </w:rPr>
        <w:t xml:space="preserve">Глава 2: Защита. Установка «Солнечного контура» 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Цель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Перестать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реагировать автоматически и научиться включать осознанный ответ.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Как работать с «солнечными» ответами:</w:t>
      </w:r>
    </w:p>
    <w:p w14:paraId="372612E6" w14:textId="77777777" w:rsidR="00267F54" w:rsidRPr="00436F67" w:rsidRDefault="00267F54" w:rsidP="00267F54">
      <w:pPr>
        <w:pStyle w:val="ds-markdown-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Разберите алгоритм.</w:t>
      </w:r>
      <w:r w:rsidRPr="00436F67">
        <w:rPr>
          <w:rFonts w:asciiTheme="majorHAnsi" w:hAnsiTheme="majorHAnsi"/>
          <w:sz w:val="28"/>
          <w:szCs w:val="28"/>
        </w:rPr>
        <w:t xml:space="preserve"> Каждый «солнечный» ответ построен по чёткой схеме:</w:t>
      </w:r>
    </w:p>
    <w:p w14:paraId="4AAFDD7E" w14:textId="77777777" w:rsidR="00267F54" w:rsidRPr="00436F67" w:rsidRDefault="00267F54" w:rsidP="00267F54">
      <w:pPr>
        <w:pStyle w:val="ds-markdown-paragraph"/>
        <w:numPr>
          <w:ilvl w:val="1"/>
          <w:numId w:val="4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Шаг 1: Валидация/Констатация.</w:t>
      </w:r>
      <w:r w:rsidRPr="00436F67">
        <w:rPr>
          <w:rFonts w:asciiTheme="majorHAnsi" w:hAnsiTheme="majorHAnsi"/>
          <w:sz w:val="28"/>
          <w:szCs w:val="28"/>
        </w:rPr>
        <w:t xml:space="preserve"> Признать чувства или факт («Вижу, что это для тебя важно», «Понимаю твою усталость»).</w:t>
      </w:r>
    </w:p>
    <w:p w14:paraId="57D0FFBE" w14:textId="77777777" w:rsidR="00267F54" w:rsidRPr="00436F67" w:rsidRDefault="00267F54" w:rsidP="00267F54">
      <w:pPr>
        <w:pStyle w:val="ds-markdown-paragraph"/>
        <w:numPr>
          <w:ilvl w:val="1"/>
          <w:numId w:val="4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Шаг 2: Чёткая граница/Принцип.</w:t>
      </w:r>
      <w:r w:rsidRPr="00436F67">
        <w:rPr>
          <w:rFonts w:asciiTheme="majorHAnsi" w:hAnsiTheme="majorHAnsi"/>
          <w:sz w:val="28"/>
          <w:szCs w:val="28"/>
        </w:rPr>
        <w:t xml:space="preserve"> Обозначить свою позицию без агрессии («Я не буду врать твоим родителям», «Моё решение требует времени»).</w:t>
      </w:r>
    </w:p>
    <w:p w14:paraId="07EFF51E" w14:textId="77777777" w:rsidR="00267F54" w:rsidRPr="00436F67" w:rsidRDefault="00267F54" w:rsidP="00267F54">
      <w:pPr>
        <w:pStyle w:val="ds-markdown-paragraph"/>
        <w:numPr>
          <w:ilvl w:val="1"/>
          <w:numId w:val="4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Шаг 3: Предложение/Перевод фокуса.</w:t>
      </w:r>
      <w:r w:rsidRPr="00436F67">
        <w:rPr>
          <w:rFonts w:asciiTheme="majorHAnsi" w:hAnsiTheme="majorHAnsi"/>
          <w:sz w:val="28"/>
          <w:szCs w:val="28"/>
        </w:rPr>
        <w:t xml:space="preserve"> Направить диалог в конструктивное русло («Давай найдём другое решение», «Что для тебя важнее: срочность или удобство?»).</w:t>
      </w:r>
    </w:p>
    <w:p w14:paraId="1B9B3241" w14:textId="77777777" w:rsidR="00267F54" w:rsidRPr="00436F67" w:rsidRDefault="00267F54" w:rsidP="00267F54">
      <w:pPr>
        <w:pStyle w:val="ds-markdown-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lastRenderedPageBreak/>
        <w:t>Отрабатывайте на безопасных ситуациях.</w:t>
      </w:r>
      <w:r w:rsidRPr="00436F67">
        <w:rPr>
          <w:rFonts w:asciiTheme="majorHAnsi" w:hAnsiTheme="majorHAnsi"/>
          <w:sz w:val="28"/>
          <w:szCs w:val="28"/>
        </w:rPr>
        <w:t xml:space="preserve"> Начните не с конфликта с партнёром, а с телефонного спамера или навязчивой коллеги. Отработайте спокойный тон и чёткую фразу.</w:t>
      </w:r>
    </w:p>
    <w:p w14:paraId="2BE39D7D" w14:textId="77777777" w:rsidR="00267F54" w:rsidRPr="00436F67" w:rsidRDefault="00267F54" w:rsidP="00267F54">
      <w:pPr>
        <w:pStyle w:val="ds-markdown-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Упражнение «Переводчик»:</w:t>
      </w:r>
      <w:r w:rsidRPr="00436F67">
        <w:rPr>
          <w:rFonts w:asciiTheme="majorHAnsi" w:hAnsiTheme="majorHAnsi"/>
          <w:sz w:val="28"/>
          <w:szCs w:val="28"/>
        </w:rPr>
        <w:t xml:space="preserve"> Возьмите любой «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рептилоидный</w:t>
      </w:r>
      <w:proofErr w:type="spellEnd"/>
      <w:r w:rsidRPr="00436F67">
        <w:rPr>
          <w:rFonts w:asciiTheme="majorHAnsi" w:hAnsiTheme="majorHAnsi"/>
          <w:sz w:val="28"/>
          <w:szCs w:val="28"/>
        </w:rPr>
        <w:t>» упрёк из примеров (например, «Ты стал таким холодным») и напишите 3-5 своих вариантов «солнечного» ответа, следуя алгоритму выше. Цель — сделать новые паттерны привычными.</w:t>
      </w:r>
    </w:p>
    <w:p w14:paraId="561D8EE3" w14:textId="57EE6483" w:rsidR="00267F54" w:rsidRPr="00436F67" w:rsidRDefault="00267F54" w:rsidP="00267F54">
      <w:pPr>
        <w:pStyle w:val="ds-markdown-paragraph"/>
        <w:outlineLvl w:val="1"/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color w:val="4472C4" w:themeColor="accent1"/>
          <w:sz w:val="28"/>
          <w:szCs w:val="28"/>
        </w:rPr>
        <w:t xml:space="preserve">Глава 3: Трансформация. Написание нового сценария 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Цель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Перейти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от защиты к созданию новой культуры общения в паре.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Как интегрировать материал в отношения:</w:t>
      </w:r>
    </w:p>
    <w:p w14:paraId="46FF896F" w14:textId="77777777" w:rsidR="00267F54" w:rsidRPr="00436F67" w:rsidRDefault="00267F54" w:rsidP="00267F54">
      <w:pPr>
        <w:pStyle w:val="ds-markdown-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Совместный разбор.</w:t>
      </w:r>
      <w:r w:rsidRPr="00436F67">
        <w:rPr>
          <w:rFonts w:asciiTheme="majorHAnsi" w:hAnsiTheme="majorHAnsi"/>
          <w:sz w:val="28"/>
          <w:szCs w:val="28"/>
        </w:rPr>
        <w:t xml:space="preserve"> В спокойной обстановке прочитайте вместе несколько примеров. Обсудите: «Узнаёшь ли ты наши ссоры? Что чувствуешь, когда слышишь «солнечный» ответ?». Это убирает обвинения и переводит разговор на уровень мета-анализа.</w:t>
      </w:r>
    </w:p>
    <w:p w14:paraId="54484189" w14:textId="77777777" w:rsidR="00267F54" w:rsidRPr="00436F67" w:rsidRDefault="00267F54" w:rsidP="00267F54">
      <w:pPr>
        <w:pStyle w:val="ds-markdown-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Создайте «Солнечный протокол» для повторяющихся ссор.</w:t>
      </w:r>
      <w:r w:rsidRPr="00436F67">
        <w:rPr>
          <w:rFonts w:asciiTheme="majorHAnsi" w:hAnsiTheme="majorHAnsi"/>
          <w:sz w:val="28"/>
          <w:szCs w:val="28"/>
        </w:rPr>
        <w:t xml:space="preserve"> Например, для сценария «Неожиданные просьбы» (блок 2) ваш протокол может звучать: «Все срочные просьбы, требующие времени другого, начинаются с вопроса: «У тебя есть сейчас силы/время на...?» и принимают ответ «нет» без обид».</w:t>
      </w:r>
    </w:p>
    <w:p w14:paraId="73071948" w14:textId="77777777" w:rsidR="00267F54" w:rsidRPr="00436F67" w:rsidRDefault="00267F54" w:rsidP="00267F54">
      <w:pPr>
        <w:pStyle w:val="ds-markdown-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Упражнение «Ролевая игра «Наоборот»»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На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один вечер сознательно поменяйтесь ролями. Пусть «солнечный» партнёр попробует вести себя «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рептилоидного</w:t>
      </w:r>
      <w:proofErr w:type="spellEnd"/>
      <w:r w:rsidRPr="00436F67">
        <w:rPr>
          <w:rFonts w:asciiTheme="majorHAnsi" w:hAnsiTheme="majorHAnsi"/>
          <w:sz w:val="28"/>
          <w:szCs w:val="28"/>
        </w:rPr>
        <w:t>» (для понимания), а «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рептилоидный</w:t>
      </w:r>
      <w:proofErr w:type="spellEnd"/>
      <w:r w:rsidRPr="00436F67">
        <w:rPr>
          <w:rFonts w:asciiTheme="majorHAnsi" w:hAnsiTheme="majorHAnsi"/>
          <w:sz w:val="28"/>
          <w:szCs w:val="28"/>
        </w:rPr>
        <w:t xml:space="preserve">» попробует ответить «солнечным» кодом. Это мощный </w:t>
      </w:r>
      <w:proofErr w:type="spellStart"/>
      <w:r w:rsidRPr="00436F67">
        <w:rPr>
          <w:rFonts w:asciiTheme="majorHAnsi" w:hAnsiTheme="majorHAnsi"/>
          <w:sz w:val="28"/>
          <w:szCs w:val="28"/>
        </w:rPr>
        <w:t>инструзм</w:t>
      </w:r>
      <w:proofErr w:type="spellEnd"/>
      <w:r w:rsidRPr="00436F67">
        <w:rPr>
          <w:rFonts w:asciiTheme="majorHAnsi" w:hAnsiTheme="majorHAnsi"/>
          <w:sz w:val="28"/>
          <w:szCs w:val="28"/>
        </w:rPr>
        <w:t xml:space="preserve"> для эмпатии и закрепления новых моделей.</w:t>
      </w:r>
    </w:p>
    <w:p w14:paraId="7261CA4D" w14:textId="77777777" w:rsidR="00267F54" w:rsidRPr="00436F67" w:rsidRDefault="00267F54" w:rsidP="00267F54">
      <w:pPr>
        <w:pStyle w:val="ds-markdown-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Фокус на «Обязанностях» (блок 4).</w:t>
      </w:r>
      <w:r w:rsidRPr="00436F67">
        <w:rPr>
          <w:rFonts w:asciiTheme="majorHAnsi" w:hAnsiTheme="majorHAnsi"/>
          <w:sz w:val="28"/>
          <w:szCs w:val="28"/>
        </w:rPr>
        <w:t xml:space="preserve"> Используйте этот блок как основу для честного разговора о распределении ролей в паре. Пересмотрите их не как данность, а как договор, который можно и нужно перезаключать.</w:t>
      </w:r>
    </w:p>
    <w:p w14:paraId="2C9AE296" w14:textId="77777777" w:rsidR="00267F54" w:rsidRPr="00436F67" w:rsidRDefault="00267F54" w:rsidP="00267F54">
      <w:pPr>
        <w:pStyle w:val="ds-markdown-paragraph"/>
        <w:outlineLvl w:val="1"/>
        <w:rPr>
          <w:rFonts w:asciiTheme="majorHAnsi" w:hAnsiTheme="majorHAnsi"/>
          <w:sz w:val="28"/>
          <w:szCs w:val="28"/>
        </w:rPr>
      </w:pPr>
      <w:r w:rsidRPr="00436F67">
        <w:rPr>
          <w:rStyle w:val="a7"/>
          <w:rFonts w:asciiTheme="majorHAnsi" w:hAnsiTheme="majorHAnsi"/>
          <w:sz w:val="28"/>
          <w:szCs w:val="28"/>
        </w:rPr>
        <w:t>Важное правило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Не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используйте этот материал как оружие, говоря партнёру: «Ты ведёшь себя 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рептилоидно</w:t>
      </w:r>
      <w:proofErr w:type="spellEnd"/>
      <w:r w:rsidRPr="00436F67">
        <w:rPr>
          <w:rFonts w:asciiTheme="majorHAnsi" w:hAnsiTheme="majorHAnsi"/>
          <w:sz w:val="28"/>
          <w:szCs w:val="28"/>
        </w:rPr>
        <w:t xml:space="preserve">!». Используйте его как компас для </w:t>
      </w:r>
      <w:r w:rsidRPr="00436F67">
        <w:rPr>
          <w:rStyle w:val="a7"/>
          <w:rFonts w:asciiTheme="majorHAnsi" w:hAnsiTheme="majorHAnsi"/>
          <w:sz w:val="28"/>
          <w:szCs w:val="28"/>
        </w:rPr>
        <w:t>собственной</w:t>
      </w:r>
      <w:r w:rsidRPr="00436F67">
        <w:rPr>
          <w:rFonts w:asciiTheme="majorHAnsi" w:hAnsiTheme="majorHAnsi"/>
          <w:sz w:val="28"/>
          <w:szCs w:val="28"/>
        </w:rPr>
        <w:t xml:space="preserve"> реакции. Меняя свой ответ, вы неизбежно меняете всю систему взаимодействия. Ваша цель — не победить, а перейти на новый уровень языка, где вы оба сможете быть сильными, не ломая друг друга.</w:t>
      </w:r>
    </w:p>
    <w:p w14:paraId="2E638124" w14:textId="77777777" w:rsidR="00267F54" w:rsidRPr="00436F67" w:rsidRDefault="00267F54" w:rsidP="00267F5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45A45797" w14:textId="77777777" w:rsidR="00267F54" w:rsidRPr="00436F67" w:rsidRDefault="00267F54" w:rsidP="00267F5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2689BDEA" w14:textId="77777777" w:rsidR="00267F54" w:rsidRPr="00436F67" w:rsidRDefault="00267F54" w:rsidP="00267F5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0CE32A50" w14:textId="77777777" w:rsidR="00267F54" w:rsidRPr="00436F67" w:rsidRDefault="00267F54" w:rsidP="00267F5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3823737D" w14:textId="66B54E7C" w:rsidR="00267F54" w:rsidRDefault="00267F54" w:rsidP="00436F67">
      <w:pPr>
        <w:pStyle w:val="1"/>
        <w:rPr>
          <w:rFonts w:eastAsia="Times New Roman" w:cs="Times New Roman"/>
          <w:sz w:val="40"/>
          <w:szCs w:val="40"/>
          <w:lang w:eastAsia="ru-RU"/>
        </w:rPr>
      </w:pPr>
      <w:r w:rsidRPr="00267F54">
        <w:rPr>
          <w:rFonts w:eastAsia="Times New Roman" w:cs="Times New Roman"/>
          <w:b/>
          <w:bCs/>
          <w:color w:val="4472C4" w:themeColor="accent1"/>
          <w:sz w:val="40"/>
          <w:szCs w:val="40"/>
          <w:lang w:eastAsia="ru-RU"/>
        </w:rPr>
        <w:lastRenderedPageBreak/>
        <w:t xml:space="preserve">110 </w:t>
      </w:r>
      <w:r w:rsidR="00436F67">
        <w:rPr>
          <w:rFonts w:eastAsia="Times New Roman" w:cs="Times New Roman"/>
          <w:b/>
          <w:bCs/>
          <w:color w:val="4472C4" w:themeColor="accent1"/>
          <w:sz w:val="40"/>
          <w:szCs w:val="40"/>
          <w:lang w:eastAsia="ru-RU"/>
        </w:rPr>
        <w:t>ПРИМЕРОВ</w:t>
      </w:r>
      <w:r w:rsidRPr="00267F54">
        <w:rPr>
          <w:rFonts w:eastAsia="Times New Roman" w:cs="Times New Roman"/>
          <w:sz w:val="40"/>
          <w:szCs w:val="40"/>
          <w:lang w:eastAsia="ru-RU"/>
        </w:rPr>
        <w:t xml:space="preserve">, четко разделяя </w:t>
      </w:r>
      <w:proofErr w:type="spellStart"/>
      <w:r w:rsidRPr="00267F54">
        <w:rPr>
          <w:rFonts w:eastAsia="Times New Roman" w:cs="Times New Roman"/>
          <w:sz w:val="40"/>
          <w:szCs w:val="40"/>
          <w:lang w:eastAsia="ru-RU"/>
        </w:rPr>
        <w:t>рептилоидное</w:t>
      </w:r>
      <w:proofErr w:type="spellEnd"/>
      <w:r w:rsidRPr="00267F54">
        <w:rPr>
          <w:rFonts w:eastAsia="Times New Roman" w:cs="Times New Roman"/>
          <w:sz w:val="40"/>
          <w:szCs w:val="40"/>
          <w:lang w:eastAsia="ru-RU"/>
        </w:rPr>
        <w:t xml:space="preserve"> (контроль, манипуляция, иерархия) и солнечное (автономность, ясность, эмпатия без слияния) общение.</w:t>
      </w:r>
    </w:p>
    <w:p w14:paraId="415871FB" w14:textId="77777777" w:rsidR="0046094D" w:rsidRPr="0046094D" w:rsidRDefault="0046094D" w:rsidP="0046094D">
      <w:pPr>
        <w:pStyle w:val="ds-markdown-paragraph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46094D">
        <w:rPr>
          <w:rFonts w:asciiTheme="majorHAnsi" w:hAnsiTheme="majorHAnsi"/>
          <w:sz w:val="28"/>
          <w:szCs w:val="28"/>
        </w:rPr>
        <w:t xml:space="preserve">Этот сборник из 110 диалогов между Максимом и Машей — не просто спорные ситуации, а детальная карта двух враждебных систем общения. Здесь сталкиваются миры: </w:t>
      </w:r>
      <w:proofErr w:type="spellStart"/>
      <w:r w:rsidRPr="0046094D">
        <w:rPr>
          <w:rStyle w:val="a7"/>
          <w:rFonts w:asciiTheme="majorHAnsi" w:hAnsiTheme="majorHAnsi"/>
          <w:sz w:val="28"/>
          <w:szCs w:val="28"/>
        </w:rPr>
        <w:t>рептилоидный</w:t>
      </w:r>
      <w:proofErr w:type="spellEnd"/>
      <w:r w:rsidRPr="0046094D">
        <w:rPr>
          <w:rFonts w:asciiTheme="majorHAnsi" w:hAnsiTheme="majorHAnsi"/>
          <w:sz w:val="28"/>
          <w:szCs w:val="28"/>
        </w:rPr>
        <w:t xml:space="preserve">, работающий на инстинктах контроля, иерархии и манипуляции, и </w:t>
      </w:r>
      <w:r w:rsidRPr="0046094D">
        <w:rPr>
          <w:rStyle w:val="a7"/>
          <w:rFonts w:asciiTheme="majorHAnsi" w:hAnsiTheme="majorHAnsi"/>
          <w:sz w:val="28"/>
          <w:szCs w:val="28"/>
        </w:rPr>
        <w:t>солнечный</w:t>
      </w:r>
      <w:r w:rsidRPr="0046094D">
        <w:rPr>
          <w:rFonts w:asciiTheme="majorHAnsi" w:hAnsiTheme="majorHAnsi"/>
          <w:sz w:val="28"/>
          <w:szCs w:val="28"/>
        </w:rPr>
        <w:t>, основанный на принципах автономии, ясности и партнерства.</w:t>
      </w:r>
    </w:p>
    <w:p w14:paraId="79198119" w14:textId="77777777" w:rsidR="0046094D" w:rsidRPr="0046094D" w:rsidRDefault="0046094D" w:rsidP="0046094D">
      <w:pPr>
        <w:pStyle w:val="ds-markdown-paragraph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46094D">
        <w:rPr>
          <w:rFonts w:asciiTheme="majorHAnsi" w:hAnsiTheme="majorHAnsi"/>
          <w:sz w:val="28"/>
          <w:szCs w:val="28"/>
        </w:rPr>
        <w:t>Каждый из четырех блоков исследует ключевую зону конфликта в отношениях. Вы увидите, как паттерны давления и нарушения границ пронизывают повседневность — от телефонных звонков и неожиданных просьб до упреков и распределения обязанностей. Каждая реплика «</w:t>
      </w:r>
      <w:proofErr w:type="spellStart"/>
      <w:r w:rsidRPr="0046094D">
        <w:rPr>
          <w:rFonts w:asciiTheme="majorHAnsi" w:hAnsiTheme="majorHAnsi"/>
          <w:sz w:val="28"/>
          <w:szCs w:val="28"/>
        </w:rPr>
        <w:t>рептилоидного</w:t>
      </w:r>
      <w:proofErr w:type="spellEnd"/>
      <w:r w:rsidRPr="0046094D">
        <w:rPr>
          <w:rFonts w:asciiTheme="majorHAnsi" w:hAnsiTheme="majorHAnsi"/>
          <w:sz w:val="28"/>
          <w:szCs w:val="28"/>
        </w:rPr>
        <w:t>» типа — это вирус, вызывающий чувство вины, стыда или долга. Каждый «солнечный» ответ — это проявление «антивирусной программы»: алгоритм защиты личных границ, уважения к себе и партнеру и перевода конфликта в конструктивное русло.</w:t>
      </w:r>
    </w:p>
    <w:p w14:paraId="627A90E5" w14:textId="77777777" w:rsidR="0046094D" w:rsidRPr="0046094D" w:rsidRDefault="0046094D" w:rsidP="0046094D">
      <w:pPr>
        <w:pStyle w:val="ds-markdown-paragraph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46094D">
        <w:rPr>
          <w:rFonts w:asciiTheme="majorHAnsi" w:hAnsiTheme="majorHAnsi"/>
          <w:sz w:val="28"/>
          <w:szCs w:val="28"/>
        </w:rPr>
        <w:t>Материал служит практическим тренажером для распознавания токсичных коммуникативных схем и формирования нового, здорового языка отношений, где два взрослых человека сохраняют свою целостность, не разрушая союз.</w:t>
      </w:r>
    </w:p>
    <w:p w14:paraId="5490CF4D" w14:textId="77777777" w:rsidR="0046094D" w:rsidRPr="00267F54" w:rsidRDefault="0046094D" w:rsidP="0046094D">
      <w:pPr>
        <w:rPr>
          <w:sz w:val="28"/>
          <w:szCs w:val="28"/>
          <w:lang w:eastAsia="ru-RU"/>
        </w:rPr>
      </w:pPr>
    </w:p>
    <w:p w14:paraId="431246AC" w14:textId="2240A41C" w:rsidR="00267F54" w:rsidRDefault="00267F54" w:rsidP="0046094D">
      <w:pPr>
        <w:pStyle w:val="2"/>
        <w:spacing w:before="0" w:after="120" w:line="240" w:lineRule="auto"/>
        <w:rPr>
          <w:rFonts w:eastAsia="Times New Roman"/>
          <w:b/>
          <w:bCs/>
          <w:color w:val="4472C4" w:themeColor="accent1"/>
          <w:sz w:val="28"/>
          <w:szCs w:val="28"/>
          <w:lang w:eastAsia="ru-RU"/>
        </w:rPr>
      </w:pPr>
      <w:r w:rsidRPr="009B231A">
        <w:rPr>
          <w:rFonts w:eastAsia="Times New Roman"/>
          <w:b/>
          <w:bCs/>
          <w:color w:val="4472C4" w:themeColor="accent1"/>
          <w:sz w:val="28"/>
          <w:szCs w:val="28"/>
          <w:lang w:eastAsia="ru-RU"/>
        </w:rPr>
        <w:t>Блок 1: Телефонные звонки (30 примеров)</w:t>
      </w:r>
    </w:p>
    <w:p w14:paraId="3907A097" w14:textId="35F48830" w:rsidR="00E13799" w:rsidRPr="00E13799" w:rsidRDefault="00E13799" w:rsidP="00E13799">
      <w:pPr>
        <w:pStyle w:val="ds-markdown-paragraph"/>
        <w:jc w:val="both"/>
        <w:rPr>
          <w:rFonts w:asciiTheme="majorHAnsi" w:hAnsiTheme="majorHAnsi"/>
        </w:rPr>
      </w:pPr>
      <w:r w:rsidRPr="00E13799">
        <w:rPr>
          <w:rFonts w:asciiTheme="majorHAnsi" w:hAnsiTheme="majorHAnsi"/>
        </w:rPr>
        <w:t xml:space="preserve">Здесь проверяются личные границы и уважение к автономии партнера. </w:t>
      </w:r>
      <w:proofErr w:type="spellStart"/>
      <w:r w:rsidRPr="00E13799">
        <w:rPr>
          <w:rStyle w:val="a7"/>
          <w:rFonts w:asciiTheme="majorHAnsi" w:hAnsiTheme="majorHAnsi"/>
        </w:rPr>
        <w:t>Рептилоидный</w:t>
      </w:r>
      <w:proofErr w:type="spellEnd"/>
      <w:r w:rsidRPr="00E13799">
        <w:rPr>
          <w:rStyle w:val="a7"/>
          <w:rFonts w:asciiTheme="majorHAnsi" w:hAnsiTheme="majorHAnsi"/>
        </w:rPr>
        <w:t xml:space="preserve"> стиль</w:t>
      </w:r>
      <w:r w:rsidRPr="00E13799">
        <w:rPr>
          <w:rFonts w:asciiTheme="majorHAnsi" w:hAnsiTheme="majorHAnsi"/>
        </w:rPr>
        <w:t xml:space="preserve"> использует звонки как инструмент контроля: требования немедленной доступности, проверки, манипуляции чувством вины через жалобы на здоровье или одиночество. Это атака на личное пространство и время. </w:t>
      </w:r>
      <w:r w:rsidRPr="00E13799">
        <w:rPr>
          <w:rStyle w:val="a7"/>
          <w:rFonts w:asciiTheme="majorHAnsi" w:hAnsiTheme="majorHAnsi"/>
        </w:rPr>
        <w:t>Солнечный стиль</w:t>
      </w:r>
      <w:r w:rsidRPr="00E13799">
        <w:rPr>
          <w:rFonts w:asciiTheme="majorHAnsi" w:hAnsiTheme="majorHAnsi"/>
        </w:rPr>
        <w:t xml:space="preserve"> дает четкий, спокойный отпор: обозначает свои приоритеты, предлагает альтернативы, отделяет факты от манипулятивных интерпретаций и возвращает ответственность за чувства партнеру, сохраняя при этом заботливый тон. Это демонстрация, что связь не означает слияния.</w:t>
      </w:r>
    </w:p>
    <w:p w14:paraId="2F2DFA2B" w14:textId="77777777" w:rsidR="00267F54" w:rsidRPr="00436F67" w:rsidRDefault="00267F54" w:rsidP="0046094D">
      <w:pPr>
        <w:pStyle w:val="3"/>
        <w:spacing w:before="0" w:beforeAutospacing="0" w:after="120" w:afterAutospacing="0"/>
        <w:rPr>
          <w:rFonts w:asciiTheme="majorHAnsi" w:hAnsiTheme="majorHAnsi"/>
          <w:sz w:val="28"/>
          <w:szCs w:val="28"/>
        </w:rPr>
      </w:pPr>
      <w:r w:rsidRPr="009B231A">
        <w:rPr>
          <w:rFonts w:asciiTheme="majorHAnsi" w:hAnsiTheme="majorHAnsi"/>
          <w:color w:val="4472C4" w:themeColor="accent1"/>
          <w:sz w:val="28"/>
          <w:szCs w:val="28"/>
        </w:rPr>
        <w:t>1.1. Маша (</w:t>
      </w:r>
      <w:proofErr w:type="spellStart"/>
      <w:r w:rsidRPr="009B231A">
        <w:rPr>
          <w:rFonts w:asciiTheme="majorHAnsi" w:hAnsiTheme="majorHAnsi"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Fonts w:asciiTheme="majorHAnsi" w:hAnsiTheme="majorHAnsi"/>
          <w:color w:val="4472C4" w:themeColor="accent1"/>
          <w:sz w:val="28"/>
          <w:szCs w:val="28"/>
        </w:rPr>
        <w:t>) / Максим (Солнечный</w:t>
      </w:r>
      <w:r w:rsidRPr="00436F67">
        <w:rPr>
          <w:rFonts w:asciiTheme="majorHAnsi" w:hAnsiTheme="majorHAnsi"/>
          <w:sz w:val="28"/>
          <w:szCs w:val="28"/>
        </w:rPr>
        <w:t>)</w:t>
      </w:r>
    </w:p>
    <w:p w14:paraId="11E31A9E" w14:textId="2E28C3D4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(раздраженно) Ты где? Я звонила уже три раза. Что, телефон для красоты? Я тут одна, ужин стынет.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(спокойно) Я заканчиваю важный разговор. Звонки видел, перезвоню через 15 минут, когда смогу говорить полноценно. И спасибо за ужин, я его очень ценю.</w:t>
      </w:r>
    </w:p>
    <w:p w14:paraId="5080CE74" w14:textId="58BA74E1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(сладко) Макс, милый, ты же не занят? Скажи начальнику, что у тебя срочные семейные обстоятельства и поезжай забирать мою посылку с почты. Они работают до шести, а я не могу.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lastRenderedPageBreak/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(доброжелательно) Я занят до пяти, как и планировали. Давай найдем другое решение: курьерская доставка до двери или я заберу завтра утром. Что для тебя важнее – срочность или удобство?</w:t>
      </w:r>
    </w:p>
    <w:p w14:paraId="787D14AD" w14:textId="55F651F7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3.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(вздыхая) Всё, у меня снова эта мигрень. Ты ведь помнишь, как мне плохо? Хоть бы кто-то спросил, как я добралась домой... Хотя зачем, все равно всем не до меня.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(заботливо, но твердо) Мигрень – это серьезно. Предлагаю: ты сейчас ложишься в тишине, а я, как освобожусь, заеду и помогу с тем, что нужно. Сосредоточься на своем состоянии, а не на моей якобы невнимательности.</w:t>
      </w:r>
    </w:p>
    <w:p w14:paraId="718F1732" w14:textId="28404B01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4.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proofErr w:type="gramStart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Значит</w:t>
      </w:r>
      <w:proofErr w:type="gramEnd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так, твоя мама звонила. Опять намекала, что мы редко приезжаем. Я, конечно, защищала тебя, говорила, что ты очень загружен. Но она, кажется, обиделась. Ты уж сам как-нибудь с этим разбирайся.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proofErr w:type="gramStart"/>
      <w:r w:rsidR="00267F54" w:rsidRPr="0046094D">
        <w:rPr>
          <w:rFonts w:asciiTheme="majorHAnsi" w:hAnsiTheme="majorHAnsi"/>
          <w:sz w:val="28"/>
          <w:szCs w:val="28"/>
          <w:lang w:eastAsia="ru-RU"/>
        </w:rPr>
        <w:t>: Понял</w:t>
      </w:r>
      <w:proofErr w:type="gramEnd"/>
      <w:r w:rsidR="00267F54" w:rsidRPr="0046094D">
        <w:rPr>
          <w:rFonts w:asciiTheme="majorHAnsi" w:hAnsiTheme="majorHAnsi"/>
          <w:sz w:val="28"/>
          <w:szCs w:val="28"/>
          <w:lang w:eastAsia="ru-RU"/>
        </w:rPr>
        <w:t>, спасибо, что передала. Я сам позвоню маме вечером и предложу конкретные даты для встречи. Давай не будем делать предположений о ее обидах, я уточню это напрямую.</w:t>
      </w:r>
    </w:p>
    <w:p w14:paraId="1979DE2A" w14:textId="11FC299D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5.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Я только что говорила с Катей. Ее муж вчера подарил ей путевку в Италию. Просто так. А мы даже в кино не ходим сто лет. Ладно, не обращай внимания, я просто подумала вслух.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: (с легкой улыбкой) Рад за Катю. Мне интереснее обсуждать 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наши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 желания, а не чужие подарки. Если хочешь в кино – давай выберем фильм и пойдем в пятницу. Или есть другая идея для нашего времени?</w:t>
      </w:r>
    </w:p>
    <w:p w14:paraId="734CB49E" w14:textId="37A1ED2D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6.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Ты не представляешь, что тут случилось! Сосед сверху снова заливает! И как всегда, тебя нет рядом, чтобы решить проблему. Мужчины должны быть дома в таких ситуациях!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(четко) Это стрессовая ситуация. Первое: убедись, что в безопасности. Второе: сфотографируй всё и позови аварийную службу, я продиктую номер. Я на связи, чтобы поддержать тебя, но физически я не могу быть там сию секунду. Договорились?</w:t>
      </w:r>
    </w:p>
    <w:p w14:paraId="60B9F68D" w14:textId="17E53137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7.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(тихим, «уставшим» голосом) Привет... Ничего, неважно. Устала просто. Делай свои дела.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proofErr w:type="gramStart"/>
      <w:r w:rsidR="00267F54" w:rsidRPr="0046094D">
        <w:rPr>
          <w:rFonts w:asciiTheme="majorHAnsi" w:hAnsiTheme="majorHAnsi"/>
          <w:sz w:val="28"/>
          <w:szCs w:val="28"/>
          <w:lang w:eastAsia="ru-RU"/>
        </w:rPr>
        <w:t>: Звучишь</w:t>
      </w:r>
      <w:proofErr w:type="gramEnd"/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 истощенно. Если хочешь поддержки – я готов выслушать. Если нужна тишина – я уважаю это. Дашь знать, что тебе сейчас нужно?</w:t>
      </w:r>
    </w:p>
    <w:p w14:paraId="59346174" w14:textId="774D56AD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8.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Ты точно будешь дома к восьми? А то я пригласила гостей. Не хотела тебя беспокоить на работе, решила сама. Надеюсь, ты не против?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proofErr w:type="gramStart"/>
      <w:r w:rsidR="00267F54" w:rsidRPr="0046094D">
        <w:rPr>
          <w:rFonts w:asciiTheme="majorHAnsi" w:hAnsiTheme="majorHAnsi"/>
          <w:sz w:val="28"/>
          <w:szCs w:val="28"/>
          <w:lang w:eastAsia="ru-RU"/>
        </w:rPr>
        <w:t>: У</w:t>
      </w:r>
      <w:proofErr w:type="gramEnd"/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 меня запланирована встреча до 19:30. Я буду к 20:15. В следующий раз, пожалуйста, давай согласовывать такие планы, чтобы они были удобны нам обоим. А сегодня я приеду и включусь в общение.</w:t>
      </w:r>
    </w:p>
    <w:p w14:paraId="498B7E00" w14:textId="6D0711E6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9.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Слушай, а помнишь, ты обещал помочь с ремонтом у моей сестры в субботу? Она уже купила материалы и всех предупредила. Отменять неудобно.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: Я такого обещания не давал. В субботу у меня свои планы. Предложи 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lastRenderedPageBreak/>
        <w:t>сестре помощь в найме мастера, я могу посоветовать проверенного. Мои обязательства начинаются с моего четкого «да».</w:t>
      </w:r>
    </w:p>
    <w:p w14:paraId="076D9E32" w14:textId="33001E76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10.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proofErr w:type="gramStart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Почему</w:t>
      </w:r>
      <w:proofErr w:type="gramEnd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ты не взял трубку в обед? Я волновалась. Вдруг что-то случилось. Ты даже не думаешь о моих чувствах.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Мой обеденный перерыв – мое личное время для отдыха. Я не обязан быть на связи 24/7. Моя недоступность час – не признак отсутствия заботы. Давай договоримся о «тихих часах», когда каждый может побыть наедине с собой?</w:t>
      </w:r>
    </w:p>
    <w:p w14:paraId="135A8FA0" w14:textId="154E90B1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11.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Твой друг Кирилл звонил, приглашает на рыбалку. Я, конечно, сказала, что ты вряд ли сможешь, у нас семейные планы. Он что, не понимает, что у теперь есть семья?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Я сам решу, могу ли я и хочу ли я поехать на рыбалку. Пожалуйста, не отвечай за меня. Я перезвоню Кириллу и дам ему ответ напрямую.</w:t>
      </w:r>
    </w:p>
    <w:p w14:paraId="1444AE17" w14:textId="7D7190A1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12.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proofErr w:type="gramStart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У</w:t>
      </w:r>
      <w:proofErr w:type="gramEnd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меня паника! Я не могу найти ключи от твоей машины! Ты же не оставил их в замке? Как ты мог быть таким невнимательным!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(глубокий вдох) Паника не поможет. Успокойся. Ключи лежат в синей вазе на тумбе, где мы всегда их кладем. Посмотри там. Я уверен, они на месте.</w:t>
      </w:r>
    </w:p>
    <w:p w14:paraId="29D76E57" w14:textId="52A865D7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13.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Я видела твой чат с коллегой Аней. Она пишет «спасибо за помощь». О чем это вы?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>: (спокойно) Мы работаем над общим проектом. Если у тебя есть конкретные вопросы о моей работе, задавай их прямо. Обсуждение рабочих моментов с коллегами – это нормально и не требует дополнительных объяснений.</w:t>
      </w:r>
    </w:p>
    <w:p w14:paraId="48B0CC1B" w14:textId="2EEC3B2C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14.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proofErr w:type="gramStart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Представляешь</w:t>
      </w:r>
      <w:proofErr w:type="gramEnd"/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, я встретила твою бывшую. Выглядит... неплохо. Ничего не хочешь спросить?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proofErr w:type="gramStart"/>
      <w:r w:rsidR="00267F54" w:rsidRPr="0046094D">
        <w:rPr>
          <w:rFonts w:asciiTheme="majorHAnsi" w:hAnsiTheme="majorHAnsi"/>
          <w:sz w:val="28"/>
          <w:szCs w:val="28"/>
          <w:lang w:eastAsia="ru-RU"/>
        </w:rPr>
        <w:t>: Нет</w:t>
      </w:r>
      <w:proofErr w:type="gramEnd"/>
      <w:r w:rsidR="00267F54" w:rsidRPr="0046094D">
        <w:rPr>
          <w:rFonts w:asciiTheme="majorHAnsi" w:hAnsiTheme="majorHAnsi"/>
          <w:sz w:val="28"/>
          <w:szCs w:val="28"/>
          <w:lang w:eastAsia="ru-RU"/>
        </w:rPr>
        <w:t>, не хочу. Мое настоящее и будущее – с тобой. Прошлое меня не интересует в контексте сравнений. Давай лучше поговорим о наших планах на выходные.</w:t>
      </w:r>
    </w:p>
    <w:p w14:paraId="4193131B" w14:textId="20BCFC9F" w:rsidR="00267F54" w:rsidRPr="0046094D" w:rsidRDefault="00436F67" w:rsidP="0046094D">
      <w:pPr>
        <w:pStyle w:val="aa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15. </w:t>
      </w:r>
      <w:r w:rsidR="00267F54"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Маша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(плачущим голосом) Мы с мамой поссорились из-за тебя! Она говорит, что ты меня не ценишь... И теперь я не знаю, что думать.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br/>
      </w:r>
      <w:r w:rsidR="00267F54" w:rsidRPr="0046094D">
        <w:rPr>
          <w:rFonts w:asciiTheme="majorHAnsi" w:hAnsiTheme="majorHAnsi"/>
          <w:b/>
          <w:bCs/>
          <w:sz w:val="28"/>
          <w:szCs w:val="28"/>
          <w:lang w:eastAsia="ru-RU"/>
        </w:rPr>
        <w:t>Максим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: Мне жаль, что вы поссорились. Но наши отношения – это территория, где решения принимаем только мы с тобой. Я готов обсудить </w:t>
      </w:r>
      <w:r w:rsidR="00267F54" w:rsidRPr="0046094D">
        <w:rPr>
          <w:rFonts w:asciiTheme="majorHAnsi" w:hAnsiTheme="majorHAnsi"/>
          <w:i/>
          <w:iCs/>
          <w:sz w:val="28"/>
          <w:szCs w:val="28"/>
          <w:lang w:eastAsia="ru-RU"/>
        </w:rPr>
        <w:t>твои</w:t>
      </w:r>
      <w:r w:rsidR="00267F54" w:rsidRPr="0046094D">
        <w:rPr>
          <w:rFonts w:asciiTheme="majorHAnsi" w:hAnsiTheme="majorHAnsi"/>
          <w:sz w:val="28"/>
          <w:szCs w:val="28"/>
          <w:lang w:eastAsia="ru-RU"/>
        </w:rPr>
        <w:t xml:space="preserve"> чувства, но не мнение мамы о моей ценности. Что чувствуешь ты?</w:t>
      </w:r>
    </w:p>
    <w:p w14:paraId="7728300C" w14:textId="77777777" w:rsidR="00436F67" w:rsidRPr="009B231A" w:rsidRDefault="00267F54" w:rsidP="0046094D">
      <w:pPr>
        <w:pStyle w:val="3"/>
        <w:spacing w:before="0" w:beforeAutospacing="0" w:after="120" w:afterAutospacing="0"/>
        <w:rPr>
          <w:rFonts w:asciiTheme="majorHAnsi" w:hAnsiTheme="majorHAnsi"/>
          <w:color w:val="4472C4" w:themeColor="accent1"/>
          <w:sz w:val="28"/>
          <w:szCs w:val="28"/>
        </w:rPr>
      </w:pPr>
      <w:r w:rsidRPr="009B231A">
        <w:rPr>
          <w:rFonts w:asciiTheme="majorHAnsi" w:hAnsiTheme="majorHAnsi"/>
          <w:color w:val="4472C4" w:themeColor="accent1"/>
          <w:sz w:val="28"/>
          <w:szCs w:val="28"/>
        </w:rPr>
        <w:t>1.2. Максим (</w:t>
      </w:r>
      <w:proofErr w:type="spellStart"/>
      <w:r w:rsidRPr="009B231A">
        <w:rPr>
          <w:rFonts w:asciiTheme="majorHAnsi" w:hAnsiTheme="majorHAnsi"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Fonts w:asciiTheme="majorHAnsi" w:hAnsiTheme="majorHAnsi"/>
          <w:color w:val="4472C4" w:themeColor="accent1"/>
          <w:sz w:val="28"/>
          <w:szCs w:val="28"/>
        </w:rPr>
        <w:t>) / Маша (Солнечная)</w:t>
      </w:r>
    </w:p>
    <w:p w14:paraId="4250D0D8" w14:textId="5BC831D8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  <w:lang w:eastAsia="ru-RU"/>
        </w:rPr>
      </w:pP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16.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proofErr w:type="gramStart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Почему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трубку не брала? Я звонил пять раз. Так и знал, что на тебя нельзя положиться в серьезных вопросах.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Я была на йоге, телефон был в тихом режиме. Вижу, что для тебя это было важно. Что случилось? Готовлюсь тебя выслушать.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17.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Слушай, срочно нужны твои родители. Надо, чтобы они дали денег в долг моему брату. Ты же с ними поговоришь, ты у них одна, они не откажут.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lastRenderedPageBreak/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 xml:space="preserve">: Финансовые отношения моих родителей – это их личное дело. Я не буду просить у них деньги для твоего брата. Если ему нужна помощь, он может обратиться к ним сам или мы вместе подумаем, как </w:t>
      </w:r>
      <w:r w:rsidRPr="00436F67">
        <w:rPr>
          <w:rFonts w:asciiTheme="majorHAnsi" w:hAnsiTheme="majorHAnsi"/>
          <w:i/>
          <w:iCs/>
          <w:sz w:val="28"/>
          <w:szCs w:val="28"/>
          <w:lang w:eastAsia="ru-RU"/>
        </w:rPr>
        <w:t>мы</w:t>
      </w:r>
      <w:r w:rsidRPr="00436F67">
        <w:rPr>
          <w:rFonts w:asciiTheme="majorHAnsi" w:hAnsiTheme="majorHAnsi"/>
          <w:sz w:val="28"/>
          <w:szCs w:val="28"/>
          <w:lang w:eastAsia="ru-RU"/>
        </w:rPr>
        <w:t xml:space="preserve"> можем помочь в рамках </w:t>
      </w:r>
      <w:r w:rsidRPr="00436F67">
        <w:rPr>
          <w:rFonts w:asciiTheme="majorHAnsi" w:hAnsiTheme="majorHAnsi"/>
          <w:i/>
          <w:iCs/>
          <w:sz w:val="28"/>
          <w:szCs w:val="28"/>
          <w:lang w:eastAsia="ru-RU"/>
        </w:rPr>
        <w:t>нашего</w:t>
      </w:r>
      <w:r w:rsidRPr="00436F67">
        <w:rPr>
          <w:rFonts w:asciiTheme="majorHAnsi" w:hAnsiTheme="majorHAnsi"/>
          <w:sz w:val="28"/>
          <w:szCs w:val="28"/>
          <w:lang w:eastAsia="ru-RU"/>
        </w:rPr>
        <w:t xml:space="preserve"> бюджета.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18.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proofErr w:type="gramStart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У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меня был ужасный день, все бесят. Приготовь что-нибудь повкуснее и не лезь ко мне с разговорами. Просто сделай, что надо.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proofErr w:type="gramStart"/>
      <w:r w:rsidRPr="00436F67">
        <w:rPr>
          <w:rFonts w:asciiTheme="majorHAnsi" w:hAnsiTheme="majorHAnsi"/>
          <w:sz w:val="28"/>
          <w:szCs w:val="28"/>
          <w:lang w:eastAsia="ru-RU"/>
        </w:rPr>
        <w:t>: Понимаю</w:t>
      </w:r>
      <w:proofErr w:type="gramEnd"/>
      <w:r w:rsidRPr="00436F67">
        <w:rPr>
          <w:rFonts w:asciiTheme="majorHAnsi" w:hAnsiTheme="majorHAnsi"/>
          <w:sz w:val="28"/>
          <w:szCs w:val="28"/>
          <w:lang w:eastAsia="ru-RU"/>
        </w:rPr>
        <w:t>, что день был трудный. Я планировала легкий ужин. Если тебе нужно побыть в тишине – я уважаю это. Еда будет готова к восьми. Когда захочешь поговорить – я готова.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19.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: Твоя подруга Света опять выкладывает фото с курорта. Надоело уже это </w:t>
      </w:r>
      <w:proofErr w:type="spellStart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выпендрежничество</w:t>
      </w:r>
      <w:proofErr w:type="spellEnd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. Скажи ей, чтоб не засоряла мою ленту.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Моя лента – это моя ответственность, я сама решаю, на кого подписана. Если тебя раздражают ее фото, ты можешь скрыть ее посты. Я не буду передавать твои пожелания, это непрямое общение.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20.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Забронируй мне столик в ресторане на субботу. И чтобы вид был хороший. Ты же в этом лучше разбираешься.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Я могу помочь найти варианты, но бронирование – твоя задача, особенно если это твоя встреча. Скину тебе пару ссылок с хорошими отзывами, а ты выберешь и закажешь.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21.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Ты опять купила какую-то ерунду? Я видел чек. Деньги на ветер. Неужели нельзя было подумать?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proofErr w:type="gramStart"/>
      <w:r w:rsidRPr="00436F67">
        <w:rPr>
          <w:rFonts w:asciiTheme="majorHAnsi" w:hAnsiTheme="majorHAnsi"/>
          <w:sz w:val="28"/>
          <w:szCs w:val="28"/>
          <w:lang w:eastAsia="ru-RU"/>
        </w:rPr>
        <w:t>: Это</w:t>
      </w:r>
      <w:proofErr w:type="gramEnd"/>
      <w:r w:rsidRPr="00436F67">
        <w:rPr>
          <w:rFonts w:asciiTheme="majorHAnsi" w:hAnsiTheme="majorHAnsi"/>
          <w:sz w:val="28"/>
          <w:szCs w:val="28"/>
          <w:lang w:eastAsia="ru-RU"/>
        </w:rPr>
        <w:t xml:space="preserve"> были мои личные деньги, заработанные на фрилансе. Я считаю эту покупку важной для моего проекта. Готов обсудить наши </w:t>
      </w:r>
      <w:r w:rsidRPr="00436F67">
        <w:rPr>
          <w:rFonts w:asciiTheme="majorHAnsi" w:hAnsiTheme="majorHAnsi"/>
          <w:i/>
          <w:iCs/>
          <w:sz w:val="28"/>
          <w:szCs w:val="28"/>
          <w:lang w:eastAsia="ru-RU"/>
        </w:rPr>
        <w:t>общие</w:t>
      </w:r>
      <w:r w:rsidRPr="00436F67">
        <w:rPr>
          <w:rFonts w:asciiTheme="majorHAnsi" w:hAnsiTheme="majorHAnsi"/>
          <w:sz w:val="28"/>
          <w:szCs w:val="28"/>
          <w:lang w:eastAsia="ru-RU"/>
        </w:rPr>
        <w:t xml:space="preserve"> траты, но мои личные финансы – моя зона ответственности.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22.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Мне не нравится, как ты одеваешься на встречи с моими друзьями. Выглядишь слишком просто. В следующий раз надень то синее платье.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Мой внешний вид – это мой способ самовыражения. Я выбираю одежду, в которой чувствую себя комфортно и уверенно. Я ценю твое мнение, но окончательное решение всегда остается за мной.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23.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Я отменил поездку к твоим родителям на выходные. Там скучно, и мне нужно отдохнуть. Скажи им, что я заболел.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Я не буду врать своим родителям. Я скажу им правду – что у нас изменились планы. Если ты не хочешь ехать, это твое право, но я поеду одна. Мне важно их навестить.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24.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proofErr w:type="gramStart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Почему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в доме такой бардак? Ты же весь день дома! Неужели сложно прибраться?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Я сегодня работала над дедлайном, и уборка не была в приоритете. Дом – наша общая ответственность. Давай вечером вместе быстро наведем порядок, за 20 минут справимся.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25.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Передай мне соль. (Не глядя, продолжая смотреть телефон).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lastRenderedPageBreak/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(Ставит соль перед ним, устанавливая зрительный контакт). Вот, пожалуйста. Когда говоришь с человеком, хорошо смотреть на него, это знак уважения.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26.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Ты слишком много времени проводишь с этой своей собакой. Пора бы уже детям подумать, а не животным внимание уделять.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Забота о питомце – это моя ответственность и источник радости. Решение о детях – серьезное и общее. Давай обсудим его отдельно, в спокойной обстановке, без сравнений и давления.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27.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Я записал нас на прием к психологу. Нам нужно починить отношения.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Запись на совместную терапию – это решение, которое принимается вдвоем. Я готова обсудить возможность похода к психологу, но только после того, как мы вместе определим наши цели и выберем специалиста.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28.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proofErr w:type="gramStart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Не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ходи завтра на эту вечеринку с подругами. Мне без тебя будет скучно, да и опасно возвращаться поздно.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Я планировала этот вечер и буду на нем. Я взрослый человек и могу позаботиться о своей безопасности. Мы можем провести время вместе в другой день, который выберем заранее.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29.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Ты стала какой-то равнодушной. Раньше ты больше переживала за меня.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Я просто научилась отличать твои настоящие чувства от манипуляций. Я по-прежнему тебя люблю и готова поддержать, но не через растворение в твоем состоянии. Как я могу поддержать тебя по-настоящему сейчас?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 xml:space="preserve">30. </w:t>
      </w:r>
      <w:r w:rsidRPr="0046094D">
        <w:rPr>
          <w:rFonts w:asciiTheme="majorHAnsi" w:hAnsiTheme="majorHAnsi"/>
          <w:b/>
          <w:bCs/>
          <w:i/>
          <w:iCs/>
          <w:sz w:val="28"/>
          <w:szCs w:val="28"/>
          <w:lang w:eastAsia="ru-RU"/>
        </w:rPr>
        <w:t>Максим</w:t>
      </w:r>
      <w:proofErr w:type="gramStart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: Всё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  <w:lang w:eastAsia="ru-RU"/>
        </w:rPr>
        <w:t>, у меня депрессия из-за работы. И вообще из-за всего. Ты должна меня понять и взять все домашние обязанности на себя.</w:t>
      </w:r>
      <w:r w:rsidRPr="00436F67">
        <w:rPr>
          <w:rFonts w:asciiTheme="majorHAnsi" w:hAnsiTheme="majorHAnsi"/>
          <w:sz w:val="28"/>
          <w:szCs w:val="28"/>
          <w:lang w:eastAsia="ru-RU"/>
        </w:rPr>
        <w:br/>
      </w:r>
      <w:r w:rsidRPr="009B231A">
        <w:rPr>
          <w:rFonts w:asciiTheme="majorHAnsi" w:hAnsiTheme="majorHAnsi"/>
          <w:b/>
          <w:bCs/>
          <w:sz w:val="28"/>
          <w:szCs w:val="28"/>
          <w:lang w:eastAsia="ru-RU"/>
        </w:rPr>
        <w:t>Маша</w:t>
      </w:r>
      <w:r w:rsidRPr="00436F67">
        <w:rPr>
          <w:rFonts w:asciiTheme="majorHAnsi" w:hAnsiTheme="majorHAnsi"/>
          <w:sz w:val="28"/>
          <w:szCs w:val="28"/>
          <w:lang w:eastAsia="ru-RU"/>
        </w:rPr>
        <w:t>: Мне жаль, что тебе тяжело. Я поддержу тебя в поиске психолога или в разговоре с врачом. Взять на себя все твои обязанности – не помощь, а инвалидизация. Давай распределим дела так, чтобы тебе было по силам, но я не стану твоей нянькой.</w:t>
      </w:r>
    </w:p>
    <w:p w14:paraId="2A5676A4" w14:textId="77777777" w:rsidR="001A65F5" w:rsidRDefault="001A65F5" w:rsidP="0046094D">
      <w:pPr>
        <w:pStyle w:val="2"/>
        <w:spacing w:before="0" w:after="120" w:line="240" w:lineRule="auto"/>
        <w:rPr>
          <w:rStyle w:val="a7"/>
          <w:color w:val="4472C4" w:themeColor="accent1"/>
          <w:sz w:val="28"/>
          <w:szCs w:val="28"/>
        </w:rPr>
        <w:sectPr w:rsidR="001A65F5" w:rsidSect="00642F1A"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14:paraId="5716552A" w14:textId="319A737A" w:rsidR="00267F54" w:rsidRDefault="00267F54" w:rsidP="0046094D">
      <w:pPr>
        <w:pStyle w:val="2"/>
        <w:spacing w:before="0" w:after="120" w:line="240" w:lineRule="auto"/>
        <w:rPr>
          <w:rStyle w:val="a7"/>
          <w:color w:val="4472C4" w:themeColor="accent1"/>
          <w:sz w:val="28"/>
          <w:szCs w:val="28"/>
        </w:rPr>
      </w:pPr>
      <w:r w:rsidRPr="009B231A">
        <w:rPr>
          <w:rStyle w:val="a7"/>
          <w:color w:val="4472C4" w:themeColor="accent1"/>
          <w:sz w:val="28"/>
          <w:szCs w:val="28"/>
        </w:rPr>
        <w:lastRenderedPageBreak/>
        <w:t>Блок 2: Неожиданные просьбы (30 примеров)</w:t>
      </w:r>
    </w:p>
    <w:p w14:paraId="0D4CF05B" w14:textId="6BDC2C3A" w:rsidR="00113BE6" w:rsidRPr="001A65F5" w:rsidRDefault="00113BE6" w:rsidP="001A65F5">
      <w:pPr>
        <w:jc w:val="both"/>
        <w:rPr>
          <w:rFonts w:asciiTheme="majorHAnsi" w:hAnsiTheme="majorHAnsi"/>
          <w:sz w:val="24"/>
          <w:szCs w:val="24"/>
        </w:rPr>
      </w:pPr>
      <w:r w:rsidRPr="001A65F5">
        <w:rPr>
          <w:rFonts w:asciiTheme="majorHAnsi" w:hAnsiTheme="majorHAnsi"/>
          <w:sz w:val="24"/>
          <w:szCs w:val="24"/>
        </w:rPr>
        <w:t xml:space="preserve">Эта зона проверяет умение говорить «нет» и уважать собственные планы. </w:t>
      </w:r>
      <w:proofErr w:type="spellStart"/>
      <w:r w:rsidRPr="001A65F5">
        <w:rPr>
          <w:rStyle w:val="a7"/>
          <w:rFonts w:asciiTheme="majorHAnsi" w:hAnsiTheme="majorHAnsi"/>
          <w:sz w:val="24"/>
          <w:szCs w:val="24"/>
        </w:rPr>
        <w:t>Рептилоидный</w:t>
      </w:r>
      <w:proofErr w:type="spellEnd"/>
      <w:r w:rsidRPr="001A65F5">
        <w:rPr>
          <w:rStyle w:val="a7"/>
          <w:rFonts w:asciiTheme="majorHAnsi" w:hAnsiTheme="majorHAnsi"/>
          <w:sz w:val="24"/>
          <w:szCs w:val="24"/>
        </w:rPr>
        <w:t xml:space="preserve"> подход</w:t>
      </w:r>
      <w:r w:rsidRPr="001A65F5">
        <w:rPr>
          <w:rFonts w:asciiTheme="majorHAnsi" w:hAnsiTheme="majorHAnsi"/>
          <w:sz w:val="24"/>
          <w:szCs w:val="24"/>
        </w:rPr>
        <w:t xml:space="preserve"> — это навязывание своей воли под маской срочности, общих целей или манипуляций долгом («Ты же любишь детей!»). Просьбы часто абсурдны и требуют немедленных жертв. </w:t>
      </w:r>
      <w:r w:rsidRPr="001A65F5">
        <w:rPr>
          <w:rStyle w:val="a7"/>
          <w:rFonts w:asciiTheme="majorHAnsi" w:hAnsiTheme="majorHAnsi"/>
          <w:sz w:val="24"/>
          <w:szCs w:val="24"/>
        </w:rPr>
        <w:t>Солнечная защита</w:t>
      </w:r>
      <w:r w:rsidRPr="001A65F5">
        <w:rPr>
          <w:rFonts w:asciiTheme="majorHAnsi" w:hAnsiTheme="majorHAnsi"/>
          <w:sz w:val="24"/>
          <w:szCs w:val="24"/>
        </w:rPr>
        <w:t xml:space="preserve"> основана на принципах согласованности и здравого смысла. Ответ включает три шага: признание просьбы, четкий отказ с указанием границ («Я не готов», «Это не мое решение») и конструктивное предложение («Давай найдем другое решение»). Это охрана личного ресурса без чувства вины.</w:t>
      </w:r>
    </w:p>
    <w:p w14:paraId="20DD4393" w14:textId="77777777" w:rsidR="00436F67" w:rsidRPr="009B231A" w:rsidRDefault="00267F54" w:rsidP="0046094D">
      <w:pPr>
        <w:pStyle w:val="3"/>
        <w:spacing w:before="0" w:beforeAutospacing="0" w:after="120" w:afterAutospacing="0"/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</w:pPr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2.1. Маша (</w:t>
      </w:r>
      <w:proofErr w:type="spellStart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) / Максим (Солнечный)</w:t>
      </w:r>
    </w:p>
    <w:p w14:paraId="0ECE1E3A" w14:textId="63761D6A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46094D">
        <w:rPr>
          <w:rFonts w:asciiTheme="majorHAnsi" w:hAnsiTheme="majorHAnsi"/>
          <w:i/>
          <w:iCs/>
          <w:sz w:val="28"/>
          <w:szCs w:val="28"/>
        </w:rPr>
        <w:t xml:space="preserve">31.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(В 11 вечера) Дорогой, ты спишь? Мне срочно нужна твоя старая куртка, которую ты хотел выбросить. Я обещала ее бездомному коту у подъезда сделать лежанку. Сейчас же сходи в гараж и принеси, а то замерзнет же бедолага!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(Просыпаясь) Я ценю твое сострадание к животным. Сейчас ночь, гараж закрыт, и это не экстренная ситуация. Завтра утром мы вместе сходим, найдем куртку и обустроим коту лежанку. А сейчас давай спать.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32.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У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</w:rPr>
        <w:t xml:space="preserve"> нас завтра внезапно приезжает племянник! Нужно встретить его с вокзала в 7 утра, развлечь весь день. Ты же возьмешь отгул? Ты же любишь детей!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Завтра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у меня важные планы на работе, которые я не могу отменить. Давай вместе продумаем альтернативу: такси от вокзала, а вечером я присоединюсь к вам за ужином и поиграю.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33.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Я случайно лайкнула очень дорогое платье в инстаграме, а продавец тут же написал, что осталось одно! Это судьба. Можно я возьму с нашей карты отпускных? Мы же экономим на чем-то другом потом.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Наши отпускные деньги — это общий фонд для отдыха. Импульсивные покупки из него не финансируем. Если платье действительно важно, давай создадим для него отдельный бюджетный пункт и накопим, откладывая с других статей.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34.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Мне срочно нужно, чтобы ты позвонил моему начальнику и сказал, что я заболела. Я боюсь ему звонить, он на меня сердит из-за вчерашнего.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Отношения с твоим начальником — это твоя зона ответственности. Я не могу и не буду звонить за тебя. Я могу помочь тебе продумать, что сказать, или просто быть рядом для поддержки, пока ты сама сделаешь этот звонок.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35.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Дай мне, пожалуйста, твою банковскую карту. Хочу сделать тебе сюрприз, купить подарок!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Моя карта — это мои личные финансы. Сюрпризы — это прекрасно, но давай они будут в рамках твоего бюджета или мы выделим на подарки общие деньги. Честность в финансах для меня важнее неожиданного подарка.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36.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Ты должен срочно поехать и поговорить с моей сестрой! Она </w:t>
      </w:r>
      <w:r w:rsidRPr="0046094D">
        <w:rPr>
          <w:rFonts w:asciiTheme="majorHAnsi" w:hAnsiTheme="majorHAnsi"/>
          <w:i/>
          <w:iCs/>
          <w:sz w:val="28"/>
          <w:szCs w:val="28"/>
        </w:rPr>
        <w:lastRenderedPageBreak/>
        <w:t>опять ссорится с мужем, и только твой мужской авторитет может на нее повлиять</w:t>
      </w:r>
      <w:r w:rsidRPr="00436F67">
        <w:rPr>
          <w:rFonts w:asciiTheme="majorHAnsi" w:hAnsiTheme="majorHAnsi"/>
          <w:sz w:val="28"/>
          <w:szCs w:val="28"/>
        </w:rPr>
        <w:t>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не «должен» и не буду вмешиваться в отношения твоей сестры. Это их личная территория. Я могу быть рядом, чтобы поддержать </w:t>
      </w:r>
      <w:r w:rsidRPr="00436F67">
        <w:rPr>
          <w:rStyle w:val="a8"/>
          <w:rFonts w:asciiTheme="majorHAnsi" w:hAnsiTheme="majorHAnsi"/>
          <w:sz w:val="28"/>
          <w:szCs w:val="28"/>
        </w:rPr>
        <w:t>тебя</w:t>
      </w:r>
      <w:r w:rsidRPr="00436F67">
        <w:rPr>
          <w:rFonts w:asciiTheme="majorHAnsi" w:hAnsiTheme="majorHAnsi"/>
          <w:sz w:val="28"/>
          <w:szCs w:val="28"/>
        </w:rPr>
        <w:t>, если ты переживаешь за нее, но решать их конфликты — их задача.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37.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Забыла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</w:rPr>
        <w:t xml:space="preserve"> тебе сказать... Я пригласила моих подруг на шашлыки в эти выходные на дачу. Ты же приготовишь, как всегда гениально? Для тебя ведь это пустяк.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Приглашать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гостей на общую территорию нужно по согласованию. Для меня готовить на всю компанию — не пустяк, а большой труд. В этот раз я не готов брать на себя эту роль. Давай или сделаем фуршет-</w:t>
      </w:r>
      <w:proofErr w:type="spellStart"/>
      <w:r w:rsidRPr="00436F67">
        <w:rPr>
          <w:rFonts w:asciiTheme="majorHAnsi" w:hAnsiTheme="majorHAnsi"/>
          <w:sz w:val="28"/>
          <w:szCs w:val="28"/>
        </w:rPr>
        <w:t>пати</w:t>
      </w:r>
      <w:proofErr w:type="spellEnd"/>
      <w:r w:rsidRPr="00436F67">
        <w:rPr>
          <w:rFonts w:asciiTheme="majorHAnsi" w:hAnsiTheme="majorHAnsi"/>
          <w:sz w:val="28"/>
          <w:szCs w:val="28"/>
        </w:rPr>
        <w:t>, где каждый приносит что-то, или перенесем на другой день, когда я буду готов помочь.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38.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Уступи мне место в этом проекте на работе. Я знаю, тебя хотели назначить руководителем, но мне это нужнее для карьеры. Ты же мужчина, ты и так справишься в другой раз.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не буду уступать свои профессиональные возможности. Это неуважительно по отношению к моим достижениям и к тебе самой. Я верю, что ты можешь добиться своего проекта своими силами, и готов поддержать тебя советом.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39.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Срочно</w:t>
      </w:r>
      <w:proofErr w:type="gramEnd"/>
      <w:r w:rsidRPr="0046094D">
        <w:rPr>
          <w:rFonts w:asciiTheme="majorHAnsi" w:hAnsiTheme="majorHAnsi"/>
          <w:i/>
          <w:iCs/>
          <w:sz w:val="28"/>
          <w:szCs w:val="28"/>
        </w:rPr>
        <w:t xml:space="preserve"> одолжи 50 тысяч своему другу детства Саше! Он в затруднительном положении, а у меня такие друзья не просят...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Давать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в долг такие суммы — наше общее финансовое решение. Я не готов принимать его под давлением и срочность. Давай сначала обсудим с Сашей, в чем ситуация, и рассмотрим варианты помощи, которые не поставят под удар наш бюджет.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40.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Мне нужно, чтобы ты провел всю субботу с моим младшим братом. Отвези его на футбол, в кино, покорми. Я обещала маме, что он будет под присмотром.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Моя суббота уже распланирована. Я не против иногда проводить время с твоим братом, но не в формате няньки на весь день. Давай предложим ему присоединиться к моим планам (если они уместны) или найдем для него кружок/мероприятие на этот день.</w:t>
      </w:r>
      <w:r w:rsidRPr="00436F67">
        <w:rPr>
          <w:rFonts w:asciiTheme="majorHAnsi" w:hAnsiTheme="majorHAnsi"/>
          <w:sz w:val="28"/>
          <w:szCs w:val="28"/>
        </w:rPr>
        <w:br/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41. </w:t>
      </w:r>
      <w:r w:rsidRPr="0046094D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46094D">
        <w:rPr>
          <w:rFonts w:asciiTheme="majorHAnsi" w:hAnsiTheme="majorHAnsi"/>
          <w:i/>
          <w:iCs/>
          <w:sz w:val="28"/>
          <w:szCs w:val="28"/>
        </w:rPr>
        <w:t xml:space="preserve"> Напиши за меня отчет! У тебя же получается лучше, и стиль начальству нравится. А я совсем не успеваю.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готов помочь тебе </w:t>
      </w:r>
      <w:r w:rsidRPr="00436F67">
        <w:rPr>
          <w:rStyle w:val="a8"/>
          <w:rFonts w:asciiTheme="majorHAnsi" w:hAnsiTheme="majorHAnsi"/>
          <w:sz w:val="28"/>
          <w:szCs w:val="28"/>
        </w:rPr>
        <w:t>сделать</w:t>
      </w:r>
      <w:r w:rsidRPr="00436F67">
        <w:rPr>
          <w:rFonts w:asciiTheme="majorHAnsi" w:hAnsiTheme="majorHAnsi"/>
          <w:sz w:val="28"/>
          <w:szCs w:val="28"/>
        </w:rPr>
        <w:t xml:space="preserve"> твой отчет: обсудить структуру, проверить ошибки. Но писать его за тебя — значит обесценить твой труд и создать ложные ожидания у начальства. Давай выделим время, и я буду твоим редактором.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42.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Давай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сегодня вместо нашего кино сходим на лекцию моего духовного гуру! Это будет намного полезнее для нашей семьи, поверь.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Наши совместные планы важны для меня. Я не готов менять их в последний момент на мероприятие, которое интересно только тебе. Мы </w:t>
      </w:r>
      <w:r w:rsidRPr="00436F67">
        <w:rPr>
          <w:rFonts w:asciiTheme="majorHAnsi" w:hAnsiTheme="majorHAnsi"/>
          <w:sz w:val="28"/>
          <w:szCs w:val="28"/>
        </w:rPr>
        <w:lastRenderedPageBreak/>
        <w:t>можем запланировать посещение лекции на другой день, если я тоже проявлю к ней интерес.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43.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Подари свою коллекцию винила моему двоюродному брату! Он начал увлекаться, а у тебя она просто пылится.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Моя коллекция — это часть меня и моей истории, даже если я редко ее слушаю. Я не готов ее дарить. Я могу помочь твоему брату составить список первых пластинок для покупки или подарить ему одну из моих, которую выберу сам.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44.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Отмени свою поездку на рыбалку с отцом. Мама сказала, что он простужен, и тебе нужно быть с ним, чтобы уговорить его лечь в больницу.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сам позвоню отцу и выясню, как он себя чувствует и нужна ли ему помощь. Наша поездка — это наше важное время. Если ему действительно плохо, я, конечно, приеду. Но решение будет основано на его прямых словах, а не на пересказах.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45.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Съезди, пожалуйста, на другой конец города и купи вот этот конкретный торт. Только из этой кондитерской. Без него мой вечер с подругами будет испорчен.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не готов тратить несколько часов своего времени на выполнение поручений для твоего личного мероприятия. Ты можешь заказать доставку этого торта или выбрать альтернативу поближе. Я поддерживаю твое желание устроить праздник, но в рамках разумного.</w:t>
      </w:r>
    </w:p>
    <w:p w14:paraId="2AF666B3" w14:textId="77777777" w:rsidR="00436F67" w:rsidRPr="009B231A" w:rsidRDefault="00267F54" w:rsidP="0046094D">
      <w:pPr>
        <w:pStyle w:val="3"/>
        <w:spacing w:before="0" w:beforeAutospacing="0" w:after="120" w:afterAutospacing="0"/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</w:pPr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2.2. Максим (</w:t>
      </w:r>
      <w:proofErr w:type="spellStart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) / Маша (Солнечная)</w:t>
      </w:r>
    </w:p>
    <w:p w14:paraId="146A551D" w14:textId="49CE9C38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792539">
        <w:rPr>
          <w:rFonts w:asciiTheme="majorHAnsi" w:hAnsiTheme="majorHAnsi"/>
          <w:i/>
          <w:iCs/>
          <w:sz w:val="28"/>
          <w:szCs w:val="28"/>
        </w:rPr>
        <w:t xml:space="preserve">46.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Брось все и срочно привези мне на работу паспорт! Я его забыл, а через час встреча с клиентом.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понимаю срочность, но у меня сейчас свои дела. Закажи курьера через приложение — это будет быстрее и надежнее. Я могу положить паспорт в конверт и отдать курьеру у подъезда.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47.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Твоя подруга-юрист? Пусть срочно и бесплатно посмотрит мой договор. Для нее же это полчаса работы.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Мои друзья — не бесплатный ресурс. Я могу спросить у нее, готова ли она взять тебя как платного клиента или дать краткую консультацию за адекватную плату. Уважай чужой труд и время.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48.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Нужно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срочно занять 1000$ у твоих родителей. У меня там инвестиционный шанс, промолчать — значит потерять.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не буду просить у своих родителей деньги для твоих инвестиций. Если это такой надежный шанс, рассмотри официальный кредит или используй свои накопления. Финансовые риски мы несем сами.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49.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Отмени свою поездку к подруге на выходные. Мне нужно, чтобы ты присутствовала на корпоративе жены моего начальника, произвела впечатление.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lastRenderedPageBreak/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Мои планы важны для меня. Я не готова их отменять, особенно чтобы «производить впечатление». Ты можешь поехать на корпоратив один или мы можем пригласить ваше начальство к нам в гости в другой день.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50.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Забери из химчистки мой костюм и отнеси в ателье на подшивку. У меня нет времени.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У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меня тоже есть свои задачи. Я могу помочь, если это критично, но в будущем давай планировать такие дела или пользоваться сервисами с доставкой. Скинь, пожалуйста, адреса и номера квитанций.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51.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Позвони моей матери и пригласи ее пожить у нас месяц. Она заскучала. А то я не знаю, как ей отказать.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</w:t>
      </w:r>
      <w:proofErr w:type="gramStart"/>
      <w:r w:rsidRPr="00436F67">
        <w:rPr>
          <w:rStyle w:val="a7"/>
          <w:rFonts w:asciiTheme="majorHAnsi" w:hAnsiTheme="majorHAnsi"/>
          <w:sz w:val="28"/>
          <w:szCs w:val="28"/>
        </w:rPr>
        <w:t>:</w:t>
      </w:r>
      <w:r w:rsidRPr="00436F67">
        <w:rPr>
          <w:rFonts w:asciiTheme="majorHAnsi" w:hAnsiTheme="majorHAnsi"/>
          <w:sz w:val="28"/>
          <w:szCs w:val="28"/>
        </w:rPr>
        <w:t xml:space="preserve"> Приглашать</w:t>
      </w:r>
      <w:proofErr w:type="gramEnd"/>
      <w:r w:rsidRPr="00436F67">
        <w:rPr>
          <w:rFonts w:asciiTheme="majorHAnsi" w:hAnsiTheme="majorHAnsi"/>
          <w:sz w:val="28"/>
          <w:szCs w:val="28"/>
        </w:rPr>
        <w:t xml:space="preserve"> кого-то жить в наш общий дом — решение, которое мы принимаем вместе. Я не буду делать это за тебя. Давай обсудим, готовы ли мы к такому визиту, какие могут быть условия и сроки, и тогда ты позвонишь маме с нашим общим решением.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52.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Съезди в мой гараж и найди там коробку с дисками. Мне она срочно нужна для ностальгического вечера с друзьями.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Твой гараж — твоя территория и ответственность. Я плохо ориентируюсь там. Я могу составить тебе компанию, если ты отведешь время и поедешь со мной, но искать что-то одна не буду.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53.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Напиши за меня поздравление коллеге от нашего отдела. У тебя же красиво получается.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могу помочь тебе </w:t>
      </w:r>
      <w:r w:rsidRPr="00436F67">
        <w:rPr>
          <w:rStyle w:val="a8"/>
          <w:rFonts w:asciiTheme="majorHAnsi" w:hAnsiTheme="majorHAnsi"/>
          <w:sz w:val="28"/>
          <w:szCs w:val="28"/>
        </w:rPr>
        <w:t>придумать</w:t>
      </w:r>
      <w:r w:rsidRPr="00436F67">
        <w:rPr>
          <w:rFonts w:asciiTheme="majorHAnsi" w:hAnsiTheme="majorHAnsi"/>
          <w:sz w:val="28"/>
          <w:szCs w:val="28"/>
        </w:rPr>
        <w:t xml:space="preserve"> идеи или исправить твой текст. Но подписываться твоим именем и делать твою работу по поддержанию отношений в коллективе не буду. Это твоя зона ответственности.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54.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Отпросись с работы пораньше и приготовь ужин для моих друзей. Я их уже пригласил.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не могу отпроситься с работы без уважительной причины. Ты пригласил гостей — ты и отвечаешь за угощение. Могу помочь с уборкой до или после, но готовить буду только если это было согласовано заранее.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55.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Залетай в магазин и купи дорогого вина. И цветов. Я накосячил, нужно задобрить клиента, а ты придешь и извинишься вместо меня, ты же мило выглядишь.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не буду извиняться за твои профессиональные ошибки. Это подрывает твой авторитет и использует меня как «приманку». Ты можешь сам купить вино и цветы и решить вопрос с клиентом как взрослый профессионал.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56.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Возьми моего пса к себе в кабинет на день. Уборщица в доме, он будет мешать.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Мой рабочий кабинет — не место для животных, это нарушает правила и мою концентрацию. Наняли уборщицу — значит, нужно было предусмотреть вариант с передержкой для пса или выбрать другое время.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57.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Уступи моей сестре свою путевку на спа-уикенд. Ей после развода тяжело, а мы и так куда-нибудь съездим.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lastRenderedPageBreak/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Эта путевка — мой подарок себе за завершение проекта. Я не готова ее отдавать. Я с удовольствием поддержу твою сестру другим способом — сходим с ней в кино, поговорим, но мой законный отдых неприкосновенен.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58.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Срочно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переведи мне 30% своей зарплаты на карту. Нужно закрыть дыру в моем личном бюджете, а то стыдно перед ребятами.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Моя зарплата — это мои деньги. Я не буду финансировать твои «дыры», особенно из-за чувства стыда. Мы можем обсудить систему общих взносов на домашние нужды, но личные расходы каждого — его ответственность.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59.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Отдай свою машину моему брату на неделю. Его в сервисе, а тебе на работу можно и на метро.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Моя машина — это моя собственность и средство для моего комфорта. Я не готова отдавать ее на такой срок. Брат может взять машину в аренду или пользоваться такси — я могу финансово помочь с частью расходов, если это необходимо.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60.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Найди в интернете и скачай мне пиратский софт для работы. Платить за лицензию — себя не уважать.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не буду участвовать в нелегальных действиях, даже косвенно. Это противоречит моим принципам и создает риски. Я могу помочь найти легальные бесплатные аналоги или рассчитать бюджет на покупку лицензии.</w:t>
      </w:r>
    </w:p>
    <w:p w14:paraId="244D3D41" w14:textId="77777777" w:rsidR="008239EA" w:rsidRDefault="008239EA" w:rsidP="0046094D">
      <w:pPr>
        <w:pStyle w:val="2"/>
        <w:spacing w:before="0" w:after="120" w:line="240" w:lineRule="auto"/>
        <w:rPr>
          <w:rStyle w:val="a7"/>
          <w:color w:val="4472C4" w:themeColor="accent1"/>
          <w:sz w:val="28"/>
          <w:szCs w:val="28"/>
        </w:rPr>
        <w:sectPr w:rsidR="008239EA" w:rsidSect="00642F1A"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14:paraId="4E4FFC4C" w14:textId="07297004" w:rsidR="00267F54" w:rsidRDefault="00267F54" w:rsidP="0046094D">
      <w:pPr>
        <w:pStyle w:val="2"/>
        <w:spacing w:before="0" w:after="120" w:line="240" w:lineRule="auto"/>
        <w:rPr>
          <w:rStyle w:val="a7"/>
          <w:color w:val="4472C4" w:themeColor="accent1"/>
          <w:sz w:val="28"/>
          <w:szCs w:val="28"/>
        </w:rPr>
      </w:pPr>
      <w:r w:rsidRPr="009B231A">
        <w:rPr>
          <w:rStyle w:val="a7"/>
          <w:color w:val="4472C4" w:themeColor="accent1"/>
          <w:sz w:val="28"/>
          <w:szCs w:val="28"/>
        </w:rPr>
        <w:lastRenderedPageBreak/>
        <w:t>Блок 3: Упреки и психологические воздействия (30 примеров)</w:t>
      </w:r>
    </w:p>
    <w:p w14:paraId="5BBAFFDA" w14:textId="18B7B6EF" w:rsidR="008239EA" w:rsidRPr="008239EA" w:rsidRDefault="008239EA" w:rsidP="008239EA">
      <w:pPr>
        <w:jc w:val="both"/>
        <w:rPr>
          <w:rFonts w:asciiTheme="majorHAnsi" w:hAnsiTheme="majorHAnsi"/>
          <w:sz w:val="24"/>
          <w:szCs w:val="24"/>
        </w:rPr>
      </w:pPr>
      <w:r w:rsidRPr="008239EA">
        <w:rPr>
          <w:rFonts w:asciiTheme="majorHAnsi" w:hAnsiTheme="majorHAnsi"/>
          <w:sz w:val="24"/>
          <w:szCs w:val="24"/>
        </w:rPr>
        <w:t xml:space="preserve">Самый токсичный блок, где </w:t>
      </w:r>
      <w:proofErr w:type="spellStart"/>
      <w:r w:rsidRPr="008239EA">
        <w:rPr>
          <w:rStyle w:val="a7"/>
          <w:rFonts w:asciiTheme="majorHAnsi" w:hAnsiTheme="majorHAnsi"/>
          <w:sz w:val="24"/>
          <w:szCs w:val="24"/>
        </w:rPr>
        <w:t>рептилоидная</w:t>
      </w:r>
      <w:proofErr w:type="spellEnd"/>
      <w:r w:rsidRPr="008239EA">
        <w:rPr>
          <w:rStyle w:val="a7"/>
          <w:rFonts w:asciiTheme="majorHAnsi" w:hAnsiTheme="majorHAnsi"/>
          <w:sz w:val="24"/>
          <w:szCs w:val="24"/>
        </w:rPr>
        <w:t xml:space="preserve"> тактика</w:t>
      </w:r>
      <w:r w:rsidRPr="008239EA">
        <w:rPr>
          <w:rFonts w:asciiTheme="majorHAnsi" w:hAnsiTheme="majorHAnsi"/>
          <w:sz w:val="24"/>
          <w:szCs w:val="24"/>
        </w:rPr>
        <w:t xml:space="preserve"> достигает пика: газлайтинг («Ты преувеличиваешь»), уничижительные сравнения («Все нормальные мужчины...»), обвинения в эгоизме, манипуляция ревностью и навешивание ярлыков. Цель — обесценить, подчинить, вызвать сомнения в себе. </w:t>
      </w:r>
      <w:r w:rsidRPr="008239EA">
        <w:rPr>
          <w:rStyle w:val="a7"/>
          <w:rFonts w:asciiTheme="majorHAnsi" w:hAnsiTheme="majorHAnsi"/>
          <w:sz w:val="24"/>
          <w:szCs w:val="24"/>
        </w:rPr>
        <w:t>Солнечная позиция</w:t>
      </w:r>
      <w:r w:rsidRPr="008239EA">
        <w:rPr>
          <w:rFonts w:asciiTheme="majorHAnsi" w:hAnsiTheme="majorHAnsi"/>
          <w:sz w:val="24"/>
          <w:szCs w:val="24"/>
        </w:rPr>
        <w:t xml:space="preserve"> — это психологическое айкидо. Она не оправдывается, а дешифрует манипуляцию: отделяет факты от оценок, возвращает ответственность за чувства говорящему, отказывается от роли спасателя и предлагает перейти к обсуждению конкретных фактов и чувств, а не обвинений.</w:t>
      </w:r>
    </w:p>
    <w:p w14:paraId="7C3DFDE5" w14:textId="77777777" w:rsidR="00436F67" w:rsidRPr="009B231A" w:rsidRDefault="00267F54" w:rsidP="0046094D">
      <w:pPr>
        <w:pStyle w:val="3"/>
        <w:spacing w:before="0" w:beforeAutospacing="0" w:after="120" w:afterAutospacing="0"/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</w:pPr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3.1. Маша (</w:t>
      </w:r>
      <w:proofErr w:type="spellStart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) / Максим (Солнечный)</w:t>
      </w:r>
    </w:p>
    <w:p w14:paraId="6D8EC360" w14:textId="71422F00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792539">
        <w:rPr>
          <w:rFonts w:asciiTheme="majorHAnsi" w:hAnsiTheme="majorHAnsi"/>
          <w:i/>
          <w:iCs/>
          <w:sz w:val="28"/>
          <w:szCs w:val="28"/>
        </w:rPr>
        <w:t xml:space="preserve">61.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(Со вздохом) Ты стал таким холодным... Раньше ты сам предлагал помощь, а теперь мне приходится всего просить. Наверное, просто разлюбил.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Мне жаль, что ты так чувствуешь. Моя любовь выражается не только в немедленном исполнении просьб. Я стал больше ценить наше взаимное уважение и личные границы. Давай поговорим о том, какую форму заботы ты хочешь получать, а я расскажу о своих потребностях.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62.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Все нормальные мужчины к 40 годам уже дачу построили и детям учебу оплатили. А ты о чем думаешь?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думаю о том, что наши с тобой цели и достижения — уникальны. Сравнение с абстрактными «нормальными мужчинами» бесполезно. Если у тебя есть конкретные пожелания по поводу дачи или образования, давай обсудим реальный план, а не упреки.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63.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Если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бы ты меня действительно слушал, то давно бы понял, что мне нужно! Мне даже говорить стыдно, что приходится объяснять.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не экстрасенс. Чтение мыслей — не признак любви, а признак слияния, которое вредно для отношений. Мне важно, чтобы ты открыто говорила о своих желаниях. Я слушаю, когда ты говоришь прямо.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64.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эгоист. Весь мир крутится вокруг твоей работы и твоего комфорта. Мои чувства тебя вообще не волнуют.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Забота о своей работе и комфорте — не эгоизм, а базовое самоуважение. Я всегда готов обсудить твои чувства, если они выражены как «я чувствую», а не как обвинение «ты эгоист». Расскажи, что именно тебя беспокоит.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65.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Я же тебе говорила, что так будет! Не послушал, вот теперь и расхлебывай. А мне за тебя краснеть.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«Я же говорила» — это фраза, которая не помогает решить текущую проблему. Она лишь подчеркивает мое поражение. Если хочешь помочь, предложи решение сейчас. Если хочешь покраснеть — это твой выбор, я за него не отвечаю.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66.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(Плача) Ты меня вгоняешь в депрессию своим равнодушием! У меня из-за тебя сил нет!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lastRenderedPageBreak/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Твоя депрессия и твои силы — это твоя ответственность и твоя реальность, которую я принимаю всерьез. Я не могу быть их причиной, но могу поддержать тебя в поиске профессиональной помощи. Мои границы — не равнодушие.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67.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Посмотри на Петю, как он с Любой носится! Цветы, подарки... А у нас даже на годовщину ты забыл.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Наши отношения — не соревнование с Петей и Любой. Если для тебя важны знаки внимания в годовщину, давай договоримся, как мы будем отмечать такие даты, чтобы это нравилось нам обоим. Я не забыл, у нас просто не было согласованных ожиданий.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68.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ведешь себя </w:t>
      </w:r>
      <w:proofErr w:type="gramStart"/>
      <w:r w:rsidRPr="00792539">
        <w:rPr>
          <w:rFonts w:asciiTheme="majorHAnsi" w:hAnsiTheme="majorHAnsi"/>
          <w:i/>
          <w:iCs/>
          <w:sz w:val="28"/>
          <w:szCs w:val="28"/>
        </w:rPr>
        <w:t>точно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как твой отец! Та же черствость и невнимательность. Я так и знала.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— не мой отец. Такие обобщенные ярлыки мешают увидеть меня настоящего. Если тебе что-то не нравится в моем конкретном поведении, скажи об этом прямо, без сравнений и оскорблений семьи.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69.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никогда не проводишь время с моими друзьями! Ты что, считаешь их недостойными себя?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выбираю, с кем и как проводить свое личное время. Мое отсутствие на некоторых встречах — не оценка твоих друзей, а решение в пользу других моих потребностей. Мы можем договориться о совместных мероприятиях, которые будут комфортны для всех.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70.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Из-за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твоей неуверенности мы упускаем все возможности! Будь ты понастойчивей, мы бы уже жили по-другому.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Обвинения в прошлых «упущенных возможностях» неконструктивны. Если у тебя есть идеи для наших будущих возможностей — я готов их выслушать и обсудить риски и действия. Вместе.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71.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Тебе просто удобно со мной. Тепло, еда, уют. А любовь тут и не ночевала.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Удобство и быт — часть длительных отношений, но не их основа. Если ты сомневаешься в моих чувствах, давай поговорим о том, что для тебя является проявлением любви, а не строим катастрофические выводы.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72.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меня совсем не ревнуешь! Значит, не ценишь. Вот Сергей за свою Аню глаз не спускает.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Ревность — не показатель ценности, а показатель неуверенности и контроля. Я доверяю тебе и уважаю твою свободу. Для меня ценность — это безопасность и </w:t>
      </w:r>
      <w:proofErr w:type="gramStart"/>
      <w:r w:rsidRPr="00436F67">
        <w:rPr>
          <w:rFonts w:asciiTheme="majorHAnsi" w:hAnsiTheme="majorHAnsi"/>
          <w:sz w:val="28"/>
          <w:szCs w:val="28"/>
        </w:rPr>
        <w:t>доверие между нами</w:t>
      </w:r>
      <w:proofErr w:type="gramEnd"/>
      <w:r w:rsidRPr="00436F67">
        <w:rPr>
          <w:rFonts w:asciiTheme="majorHAnsi" w:hAnsiTheme="majorHAnsi"/>
          <w:sz w:val="28"/>
          <w:szCs w:val="28"/>
        </w:rPr>
        <w:t>, а не тотальный контроль.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73.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специально делаешь всё наперекор, чтобы меня позлить? Кажется, ты получаешь от этого удовольствие.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Я не несу ответственность за твои интерпретации и предположения о моих «злых намерениях». Если мои действия тебя злят, скажи прямо: «Когда ты делаешь Х, я чувствую Y». Без приписывания мне скрытых мотивов.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74.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Если</w:t>
      </w:r>
      <w:proofErr w:type="gramEnd"/>
      <w:r w:rsidRPr="00792539">
        <w:rPr>
          <w:rFonts w:asciiTheme="majorHAnsi" w:hAnsiTheme="majorHAnsi"/>
          <w:i/>
          <w:iCs/>
          <w:sz w:val="28"/>
          <w:szCs w:val="28"/>
        </w:rPr>
        <w:t xml:space="preserve"> бы ты был настоящим мужчиной, ты бы уже давно решил </w:t>
      </w:r>
      <w:r w:rsidRPr="00792539">
        <w:rPr>
          <w:rFonts w:asciiTheme="majorHAnsi" w:hAnsiTheme="majorHAnsi"/>
          <w:i/>
          <w:iCs/>
          <w:sz w:val="28"/>
          <w:szCs w:val="28"/>
        </w:rPr>
        <w:lastRenderedPageBreak/>
        <w:t>эту проблему вместо того, чтобы сидеть и рассуждать.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«Настоящий мужчина» — это манипулятивный стереотип. Я решаю проблемы так, как считаю эффективным: через анализ и планирование, а не через импульсивные действия. Если у тебя есть конкретное решение — предлагай.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75.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загубил мою молодость. Всю жизнь на тебя потратила, а что в итоге?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Твоя жизнь и твои решения принадлежат тебе. Я не заставлял тебя «тратить» на меня жизнь. Мы строили отношения вместе. Если ты чувствуешь разочарование, давай поговорим о том, что мы можем изменить в настоящем и будущем, а не будем перекапывать прошлое с позиции жертвы.</w:t>
      </w:r>
    </w:p>
    <w:p w14:paraId="387FF7BD" w14:textId="77777777" w:rsidR="00436F67" w:rsidRPr="009B231A" w:rsidRDefault="00267F54" w:rsidP="0046094D">
      <w:pPr>
        <w:pStyle w:val="3"/>
        <w:spacing w:before="0" w:beforeAutospacing="0" w:after="120" w:afterAutospacing="0"/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</w:pPr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3.2. Максим (</w:t>
      </w:r>
      <w:proofErr w:type="spellStart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) / Маша (Солнечная)</w:t>
      </w:r>
    </w:p>
    <w:p w14:paraId="66D792B5" w14:textId="4A9FA52C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792539">
        <w:rPr>
          <w:rFonts w:asciiTheme="majorHAnsi" w:hAnsiTheme="majorHAnsi"/>
          <w:i/>
          <w:iCs/>
          <w:sz w:val="28"/>
          <w:szCs w:val="28"/>
        </w:rPr>
        <w:t xml:space="preserve">76.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Ты стала слишком самостоятельной и независимой. Раньше ты была мягче, женственнее. Мне это не нравится.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Моя самостоятельность — это моя сила, а не недостаток. Я остаюсь женщиной, просто в моем понимании это включает в себя и силу характера. Если тебе что-то не нравится в конкретных моих действиях, мы можем обсудить это. Но просьбы стать «слабее» я выполнять не буду.</w:t>
      </w:r>
      <w:r w:rsidRPr="00436F67">
        <w:rPr>
          <w:rFonts w:asciiTheme="majorHAnsi" w:hAnsiTheme="majorHAnsi"/>
          <w:sz w:val="28"/>
          <w:szCs w:val="28"/>
        </w:rPr>
        <w:br/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77. </w:t>
      </w:r>
      <w:r w:rsidRPr="00792539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792539">
        <w:rPr>
          <w:rFonts w:asciiTheme="majorHAnsi" w:hAnsiTheme="majorHAnsi"/>
          <w:i/>
          <w:iCs/>
          <w:sz w:val="28"/>
          <w:szCs w:val="28"/>
        </w:rPr>
        <w:t xml:space="preserve"> Нормальные женщины стремятся создать уют, а не строить карьеру до ночи. Дом пустой, еды нет, одни твои проекты.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Уют и еда — это общая задача двоих взрослых людей, а не «женская миссия». Я строю карьеру, потому что это важно для меня. Если тебе не хватает совместного времени или домашнего уюта, давай вместе подумаем, как распределить обязанности, чтобы это устраивало нас обоих.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78.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преувеличиваешь и накручиваешь себя. Никакой проблемы нет, это у тебя в голове.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Мои чувства — это моя реальность. Их не существует, чтобы их «преувеличивали» или «отменяли». Если ты не видишь проблемы — это твое право. Но я прошу уважать мое право ее видеть и чувствовать. Я буду искать решение для себя, с твоей помощью или без.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79.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Посмотри на себя! Вечно уставшая, без макияжа, в старых штанах. Как я могу тебя хотеть?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Мое тело и внешний вид — прежде всего для моего комфорта. Я не обязана быть декорацией для твоего желания. Если тебя что-то не устраивает, это твоя проблема, а не моя обязанность «исправляться». Уважительные замечания о стиле мы можем обсуждать, но не в формате унижений.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80.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слишком много думаешь. Просто расслабься и делай, как я говорю. Я лучше знаю, как надо.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ценю твой опыт, но окончательные решения о своей жизни принимаю сама. «Просто расслабиться» и отказаться от мышления — не вариант. Я готова выслушать твои аргументы, но слепое подчинение не входит </w:t>
      </w:r>
      <w:r w:rsidRPr="00436F67">
        <w:rPr>
          <w:rFonts w:asciiTheme="majorHAnsi" w:hAnsiTheme="majorHAnsi"/>
          <w:sz w:val="28"/>
          <w:szCs w:val="28"/>
        </w:rPr>
        <w:lastRenderedPageBreak/>
        <w:t>в мои планы.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81.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Все твои подруги — дуры и неудачницы. Только тебя и тащат вниз. Пора бы уже выбирать окружение получше.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Мои друзья — мой выбор. Я не позволяю никому, даже тебе, их оскорблять. Если тебе с ними некомфортно, ты можешь не общаться. Но обсуждать и оценивать их я с тобой не буду.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82.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специально заводишь ссоры, когда у меня важные дела. Чувствуешь мою слабость и нападаешь.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не несу ответственность за твои интерпретации. Если у меня есть важный разговор, я веду его тогда, когда считаю нужным. Совпадение с твоими делами — не моя «злая воля». Давай перенесем разговор на время, удобное нам обоим, без обвинений.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83.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Без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меня ты бы никуда не продвинулась. Это я тебя всему научил, а теперь ты возомнила о себе.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благодарна за ту поддержку и знания, которые ты дал. Но мой сегодняшний успех — это в первую очередь результат моих усилий. Принижать мои достижения, чтобы возвысить себя, — несправедливо. Давай уважать вклад друг друга.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84.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меня не вдохновляешь. Раньше ты была музой, а теперь только проблемы со своими «границами» обсуждаешь.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— не твой источник вдохновения. Я — живой человек со своими нуждами и сложностями. Если тебе нужно вдохновение, ищи его в искусстве, хобби, своих целях. Моя роль — быть партнером, а не декорацией для твоего творческого подъема.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85.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Настоящая женщина должна уметь уступать. Твое упрямство всех только выматывает.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Умение уступать — это обоюдное качество для партнеров, а не гендерная обязанность. Я готова идти на компромисс в спорах, где есть две правды. Но уступать там, где речь идет о моих принципах и границах, — не буду. Это не упрямство, а целостность.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86.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ведешь себя как сука. Извини за прямоту, но это правда.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Оскорбления — это красная линия. Я прекращаю этот разговор до тех пор, пока ты не извинишься и не научишься выражать недовольство без перехода на личности. Мое достоинство неприкосновенно.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87.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У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тебя слишком высокое мнение о себе. Подумаешь, курсы какие-то прошла. Миллионы таких.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Мое здоровое самоуважение и признание своих достижений — это нормально. Я не сравниваю себя с «миллионами», я сравниваю себя с собой вчерашней. И мне есть, чем гордиться. Твое обесценивание говорит больше о тебе, чем обо мне.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88.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слишком много тратишь на психолога. Просто возьми себя в руки, и все пройдет.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lastRenderedPageBreak/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Забота о своем психическом здоровье через работу с психологом — это мой осознанный и важный выбор. Это не слабость, а сила. Я не буду это обсуждать или оправдывать. Это моя личная территория, как и твое здоровье — твое.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89.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Из-за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твоей принципиальности мы потеряли кучу возможностей и друзей. Была бы помягче — жили бы богаче.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Мои принципы — это мой стержень. Я не готова их ломать ради гипотетических «возможностей» или удобства других. Друзья, которые ушли из-за моих границ, вероятно, не были настоящими друзьями. Я выбираю честность, а не удобство.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90.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сама виновата, что я так с тобой разговариваю. Довела.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Маша:</w:t>
      </w:r>
      <w:r w:rsidRPr="00436F67">
        <w:rPr>
          <w:rFonts w:asciiTheme="majorHAnsi" w:hAnsiTheme="majorHAnsi"/>
          <w:sz w:val="28"/>
          <w:szCs w:val="28"/>
        </w:rPr>
        <w:t xml:space="preserve"> Я не несу ответственности за твой тон и выбор слов. Это всегда твой выбор. Ты взрослый человек и можешь контролировать свою речь. Если тебя что-то не устраивает в моем поведении, говори об этом цивилизованно. «Доведение» — не оправдание хамству.</w:t>
      </w:r>
    </w:p>
    <w:p w14:paraId="24F82A78" w14:textId="77777777" w:rsidR="001745D8" w:rsidRDefault="001745D8" w:rsidP="0046094D">
      <w:pPr>
        <w:pStyle w:val="2"/>
        <w:spacing w:before="0" w:after="120" w:line="240" w:lineRule="auto"/>
        <w:rPr>
          <w:rStyle w:val="a7"/>
          <w:color w:val="4472C4" w:themeColor="accent1"/>
          <w:sz w:val="28"/>
          <w:szCs w:val="28"/>
        </w:rPr>
        <w:sectPr w:rsidR="001745D8" w:rsidSect="00642F1A"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14:paraId="772410C7" w14:textId="192E2EEE" w:rsidR="00267F54" w:rsidRDefault="00267F54" w:rsidP="0046094D">
      <w:pPr>
        <w:pStyle w:val="2"/>
        <w:spacing w:before="0" w:after="120" w:line="240" w:lineRule="auto"/>
        <w:rPr>
          <w:rStyle w:val="a7"/>
          <w:color w:val="4472C4" w:themeColor="accent1"/>
          <w:sz w:val="28"/>
          <w:szCs w:val="28"/>
        </w:rPr>
      </w:pPr>
      <w:r w:rsidRPr="009B231A">
        <w:rPr>
          <w:rStyle w:val="a7"/>
          <w:color w:val="4472C4" w:themeColor="accent1"/>
          <w:sz w:val="28"/>
          <w:szCs w:val="28"/>
        </w:rPr>
        <w:lastRenderedPageBreak/>
        <w:t>Блок 4: Обязанности (20 примеров)</w:t>
      </w:r>
    </w:p>
    <w:p w14:paraId="1BCB14B0" w14:textId="29F541BB" w:rsidR="003D3F2E" w:rsidRPr="003D3F2E" w:rsidRDefault="003D3F2E" w:rsidP="003D3F2E">
      <w:pPr>
        <w:jc w:val="both"/>
        <w:rPr>
          <w:rFonts w:asciiTheme="majorHAnsi" w:hAnsiTheme="majorHAnsi"/>
          <w:sz w:val="24"/>
          <w:szCs w:val="24"/>
        </w:rPr>
      </w:pPr>
      <w:r w:rsidRPr="003D3F2E">
        <w:rPr>
          <w:rFonts w:asciiTheme="majorHAnsi" w:hAnsiTheme="majorHAnsi"/>
          <w:sz w:val="24"/>
          <w:szCs w:val="24"/>
        </w:rPr>
        <w:t xml:space="preserve">Здесь конфликт переходит в институциональную плоскость устоявшихся ролей. </w:t>
      </w:r>
      <w:proofErr w:type="spellStart"/>
      <w:r w:rsidRPr="003D3F2E">
        <w:rPr>
          <w:rStyle w:val="a7"/>
          <w:rFonts w:asciiTheme="majorHAnsi" w:hAnsiTheme="majorHAnsi"/>
          <w:sz w:val="24"/>
          <w:szCs w:val="24"/>
        </w:rPr>
        <w:t>Рептилоидное</w:t>
      </w:r>
      <w:proofErr w:type="spellEnd"/>
      <w:r w:rsidRPr="003D3F2E">
        <w:rPr>
          <w:rStyle w:val="a7"/>
          <w:rFonts w:asciiTheme="majorHAnsi" w:hAnsiTheme="majorHAnsi"/>
          <w:sz w:val="24"/>
          <w:szCs w:val="24"/>
        </w:rPr>
        <w:t xml:space="preserve"> мышление</w:t>
      </w:r>
      <w:r w:rsidRPr="003D3F2E">
        <w:rPr>
          <w:rFonts w:asciiTheme="majorHAnsi" w:hAnsiTheme="majorHAnsi"/>
          <w:sz w:val="24"/>
          <w:szCs w:val="24"/>
        </w:rPr>
        <w:t xml:space="preserve"> опирается на жесткие гендерные и социальные стереотипы («Это твоя обязанность как жены/мужа»). Оно создает иерархию, долг и чувство вины за его неисполнение. </w:t>
      </w:r>
      <w:r w:rsidRPr="003D3F2E">
        <w:rPr>
          <w:rStyle w:val="a7"/>
          <w:rFonts w:asciiTheme="majorHAnsi" w:hAnsiTheme="majorHAnsi"/>
          <w:sz w:val="24"/>
          <w:szCs w:val="24"/>
        </w:rPr>
        <w:t>Солнечный подход</w:t>
      </w:r>
      <w:r w:rsidRPr="003D3F2E">
        <w:rPr>
          <w:rFonts w:asciiTheme="majorHAnsi" w:hAnsiTheme="majorHAnsi"/>
          <w:sz w:val="24"/>
          <w:szCs w:val="24"/>
        </w:rPr>
        <w:t xml:space="preserve"> заменяет понятие «обязанность» на «договоренность» и «общую ответственность». Он деконструирует стереотипы, предлагая справедливое, гибкое распределение ролей, основанное на умениях, нагрузке и желаниях партнеров, а не на предписанных сценариях. Это переход от власти к партнерству.</w:t>
      </w:r>
    </w:p>
    <w:p w14:paraId="63C18399" w14:textId="77777777" w:rsidR="009B231A" w:rsidRPr="009B231A" w:rsidRDefault="00267F54" w:rsidP="0046094D">
      <w:pPr>
        <w:pStyle w:val="3"/>
        <w:spacing w:before="0" w:beforeAutospacing="0" w:after="120" w:afterAutospacing="0"/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</w:pPr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4.1. Маша (</w:t>
      </w:r>
      <w:proofErr w:type="spellStart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) / Максим (Солнечный)</w:t>
      </w:r>
    </w:p>
    <w:p w14:paraId="3DA49921" w14:textId="11E26DDC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802E41">
        <w:rPr>
          <w:rFonts w:asciiTheme="majorHAnsi" w:hAnsiTheme="majorHAnsi"/>
          <w:i/>
          <w:iCs/>
          <w:sz w:val="28"/>
          <w:szCs w:val="28"/>
        </w:rPr>
        <w:t xml:space="preserve">91.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Мытье посуды — это твоя обязанность. Я же готовлю! Разве не справедливо?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Справедливость — это когда обязанности распределены по договоренности, а не по гендерным стереотипам. Давай составим список всех домашних дел и распределим их так, чтобы это учитывало нашу загрузку и предпочтения, а не просто «ты — мне, я — тебе».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92.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Забота о родителях — это твоя прямая обязанность как сына. Не отлынивай, съезди к матери, помой ей окна.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Мои отношения с родителями и формы заботы о них — это моя ответственность. Я сам решаю, как и когда им помогать. Ты можешь предлагать свою помощь, но не диктовать мне обязанности.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93.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Ты должен обеспечивать семью. Это твоя главная обязанность. А мои деньги — это так, на мелкие расходы.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Мы — партнеры, а не «добытчик» и «иждивенец». Обеспечение семьи — это общая задача. Давай обсудим наш общий бюджет, вклад каждого и финансовые цели, исходя из реальных доходов, а не из устаревших моделей.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94.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Гладить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твои рубашки — моя обязанность? Ты что, сам не можешь? Ну, ладно, раз уж ты такой беспомощный...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Моя одежда — моя ответственность. Я прекрасно могу погладить рубашки сам или отдать их в услуги. Если ты иногда делаешь это как знак заботы — спасибо. Но это не твоя «обязанность», и я не беспомощный ребенок.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95.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Организация отпуска — это женская обязанность. Выбери мне отель, купи билеты, найди экскурсии.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Организация совместного отдыха — это совместный творческий процесс. Я с радостью возьму на себя часть задач (например, транспорт), а другую часть (отель, экскурсии) — ты. Или сделаем это вместе. Так будет справедливо и интересно.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96.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Принимать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важные финансовые решения — это твоя обязанность. Я в этом не разбираюсь, и не хочу.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Важные финансовые решения, касающиеся нашей семьи, мы </w:t>
      </w:r>
      <w:r w:rsidRPr="00436F67">
        <w:rPr>
          <w:rFonts w:asciiTheme="majorHAnsi" w:hAnsiTheme="majorHAnsi"/>
          <w:sz w:val="28"/>
          <w:szCs w:val="28"/>
        </w:rPr>
        <w:lastRenderedPageBreak/>
        <w:t>принимаем вместе. «Не разбираюсь» — не освобождение от ответственности. Я готов всё объяснить и обсудить, но отмахиваться и потом жаловаться — нечестно по отношению к нам обоим.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97.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Ремонт в квартире — это мужская работа. Найми рабочих, проконтролируй, заплати. Мне там делать нечего.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Ремонт в </w:t>
      </w:r>
      <w:r w:rsidRPr="00436F67">
        <w:rPr>
          <w:rStyle w:val="a8"/>
          <w:rFonts w:asciiTheme="majorHAnsi" w:hAnsiTheme="majorHAnsi"/>
          <w:sz w:val="28"/>
          <w:szCs w:val="28"/>
        </w:rPr>
        <w:t>нашей</w:t>
      </w:r>
      <w:r w:rsidRPr="00436F67">
        <w:rPr>
          <w:rFonts w:asciiTheme="majorHAnsi" w:hAnsiTheme="majorHAnsi"/>
          <w:sz w:val="28"/>
          <w:szCs w:val="28"/>
        </w:rPr>
        <w:t xml:space="preserve"> квартире — это </w:t>
      </w:r>
      <w:r w:rsidRPr="00436F67">
        <w:rPr>
          <w:rStyle w:val="a8"/>
          <w:rFonts w:asciiTheme="majorHAnsi" w:hAnsiTheme="majorHAnsi"/>
          <w:sz w:val="28"/>
          <w:szCs w:val="28"/>
        </w:rPr>
        <w:t>наш</w:t>
      </w:r>
      <w:r w:rsidRPr="00436F67">
        <w:rPr>
          <w:rFonts w:asciiTheme="majorHAnsi" w:hAnsiTheme="majorHAnsi"/>
          <w:sz w:val="28"/>
          <w:szCs w:val="28"/>
        </w:rPr>
        <w:t xml:space="preserve"> общий проект. Ты живешь здесь и твое мнение о дизайне, материалах, сроках критически важно. Я могу взять на себя коммуникацию с бригадой, но ключевые решения мы принимаем вместе, а бюджет контролируем совместно.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98.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Твоя обязанность — разбираться со всеми поломками в доме. Вызывать сантехника, чинить розетки. Я даже гвоздь вбить не могу.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Бытовые поломки — это не «обязанность по гендеру», а просто задачи. Я могу брать на себя те, в которых разбираюсь. Для всего остального есть профессионалы, звонок которым — такая же простая задача, как и забить гвоздь. Мы можем распределить эти «звонки» между собой.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99.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Следить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за тем, чтобы в доме были продукты, — моя забота. Но ты обязан это финансировать и без вопросов завозить тяжелые сумки.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Питание — общая потребность. Мы можем составить список покупок вместе, и я готов либо сходить в магазин, либо оплачивать доставку. Таскать тяжелые сумки «по обязанности» — неразумно, когда есть услуги доставки до двери. Давай оптимизировать процессы, а не цепляться к ролям.</w:t>
      </w:r>
      <w:r w:rsidRPr="00436F67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100.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Маша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Планировать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наш досуг и культурное развитие — это моя обязанность как женщины. Ты бы только на диване лежал.</w:t>
      </w:r>
      <w:r w:rsidRPr="00436F67">
        <w:rPr>
          <w:rFonts w:asciiTheme="majorHAnsi" w:hAnsiTheme="majorHAnsi"/>
          <w:sz w:val="28"/>
          <w:szCs w:val="28"/>
        </w:rPr>
        <w:br/>
      </w:r>
      <w:r w:rsidRPr="00436F67">
        <w:rPr>
          <w:rStyle w:val="a7"/>
          <w:rFonts w:asciiTheme="majorHAnsi" w:hAnsiTheme="majorHAnsi"/>
          <w:sz w:val="28"/>
          <w:szCs w:val="28"/>
        </w:rPr>
        <w:t>Максим:</w:t>
      </w:r>
      <w:r w:rsidRPr="00436F67">
        <w:rPr>
          <w:rFonts w:asciiTheme="majorHAnsi" w:hAnsiTheme="majorHAnsi"/>
          <w:sz w:val="28"/>
          <w:szCs w:val="28"/>
        </w:rPr>
        <w:t xml:space="preserve"> Наш досуг должен нравиться нам обоим. Я с радостью подкину идей — сходить на квест, в гараж поковыряться в машине, в бар на спортивную трансляцию. Давай чередовать: одну неделю план выбираешь ты, другую — я. Так будет интересно и справедливо.</w:t>
      </w:r>
    </w:p>
    <w:p w14:paraId="4B83A126" w14:textId="77777777" w:rsidR="009B231A" w:rsidRPr="009B231A" w:rsidRDefault="00267F54" w:rsidP="0046094D">
      <w:pPr>
        <w:pStyle w:val="3"/>
        <w:spacing w:before="0" w:beforeAutospacing="0" w:after="120" w:afterAutospacing="0"/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</w:pPr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4.2. Максим (</w:t>
      </w:r>
      <w:proofErr w:type="spellStart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Рептилоидный</w:t>
      </w:r>
      <w:proofErr w:type="spellEnd"/>
      <w:r w:rsidRPr="009B231A">
        <w:rPr>
          <w:rStyle w:val="a7"/>
          <w:rFonts w:asciiTheme="majorHAnsi" w:hAnsiTheme="majorHAnsi"/>
          <w:b/>
          <w:bCs/>
          <w:color w:val="4472C4" w:themeColor="accent1"/>
          <w:sz w:val="28"/>
          <w:szCs w:val="28"/>
        </w:rPr>
        <w:t>) / Маша (Солнечная)</w:t>
      </w:r>
    </w:p>
    <w:p w14:paraId="6E93641F" w14:textId="068E8865" w:rsidR="00267F54" w:rsidRPr="0046094D" w:rsidRDefault="00267F54" w:rsidP="0046094D">
      <w:pPr>
        <w:pStyle w:val="aa"/>
        <w:rPr>
          <w:rFonts w:asciiTheme="majorHAnsi" w:hAnsiTheme="majorHAnsi"/>
          <w:sz w:val="28"/>
          <w:szCs w:val="28"/>
        </w:rPr>
      </w:pPr>
      <w:r w:rsidRPr="00802E41">
        <w:rPr>
          <w:rFonts w:asciiTheme="majorHAnsi" w:hAnsiTheme="majorHAnsi"/>
          <w:i/>
          <w:iCs/>
          <w:sz w:val="28"/>
          <w:szCs w:val="28"/>
        </w:rPr>
        <w:t xml:space="preserve">101.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Поддерживать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порядок и чистоту в доме — это твоя прямая обязанность. Я устаю на работе.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Чистота в нашем общем доме — наша общая ответственность. Твоя усталость уважительна, но не отменяет твоего вклада. Давай составим график уборки или наймем клининг раз в две недели, разделив расходы. Я не твоя домработница.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102.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Готовить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горячее каждый день — это твоя обязанность. Мужчина должен приходить к готовой еде.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Питание — базовая потребность каждого взрослого человека. Я могу готовить, когда у меня есть время и желание, но не «каждый день по обязанности». Давай научимся готовить вместе, закупать полуфабрикаты на тяжелые дни или заказывать еду. Ты тоже умеешь пользоваться плитой.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103.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Помнить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о днях рождения всех родственников, покупать </w:t>
      </w:r>
      <w:r w:rsidRPr="00802E41">
        <w:rPr>
          <w:rFonts w:asciiTheme="majorHAnsi" w:hAnsiTheme="majorHAnsi"/>
          <w:i/>
          <w:iCs/>
          <w:sz w:val="28"/>
          <w:szCs w:val="28"/>
        </w:rPr>
        <w:lastRenderedPageBreak/>
        <w:t>подарки — это твоя женская работа. Я даже даты не знаю.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Поддержание отношений с родней — это личная ответственность каждого. Твоих родственников — помнишь ты и даришь от нас. Моих — я. Общих друзей — решаем вместе. «Не знаю даты» в эпоху смартфонов — это отговорка.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104.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Следить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за твоим здоровьем и напоминать тебе о визитах к врачу — моя обязанность? Ты что, ребенок?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</w:t>
      </w:r>
      <w:proofErr w:type="gramStart"/>
      <w:r w:rsidRPr="0046094D">
        <w:rPr>
          <w:rStyle w:val="a7"/>
          <w:rFonts w:asciiTheme="majorHAnsi" w:hAnsiTheme="majorHAnsi"/>
          <w:sz w:val="28"/>
          <w:szCs w:val="28"/>
        </w:rPr>
        <w:t>:</w:t>
      </w:r>
      <w:r w:rsidRPr="0046094D">
        <w:rPr>
          <w:rFonts w:asciiTheme="majorHAnsi" w:hAnsiTheme="majorHAnsi"/>
          <w:sz w:val="28"/>
          <w:szCs w:val="28"/>
        </w:rPr>
        <w:t xml:space="preserve"> Абсолютно</w:t>
      </w:r>
      <w:proofErr w:type="gramEnd"/>
      <w:r w:rsidRPr="0046094D">
        <w:rPr>
          <w:rFonts w:asciiTheme="majorHAnsi" w:hAnsiTheme="majorHAnsi"/>
          <w:sz w:val="28"/>
          <w:szCs w:val="28"/>
        </w:rPr>
        <w:t xml:space="preserve"> верно, я не ребенок. Мое здоровье — это моя ответственность. Я сама записываюсь к врачу и слежу за собой. Ты можешь проявить заботу, спросив «как самочувствие?», но не обязан меня контролировать.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105.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Воспитывать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детей (если они будут) — это твоя обязанность. Я буду обеспечивать, а ты — заниматься развитием и уроками.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Воспитание детей — это роль обоих родителей в равной степени. «Обеспечивать» — значит не только деньги, но и время, эмоции, внимание. Мы будем разделять родительские обязанности справедливо, иначе я не готова становиться матерью-одиночкой в браке.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106.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Разбираться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с твоими эмоциональными срывами и плохим настроением — это моя работа? У меня своих проблем хватает.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Мои эмоции — это моя работа. Моя ответственность — справляться с ними, возможно, с помощью психолога. Твоя роль как партнера — быть эмпатичным, поддерживающим, но не «</w:t>
      </w:r>
      <w:proofErr w:type="spellStart"/>
      <w:r w:rsidRPr="0046094D">
        <w:rPr>
          <w:rFonts w:asciiTheme="majorHAnsi" w:hAnsiTheme="majorHAnsi"/>
          <w:sz w:val="28"/>
          <w:szCs w:val="28"/>
        </w:rPr>
        <w:t>чинильщиком</w:t>
      </w:r>
      <w:proofErr w:type="spellEnd"/>
      <w:r w:rsidRPr="0046094D">
        <w:rPr>
          <w:rFonts w:asciiTheme="majorHAnsi" w:hAnsiTheme="majorHAnsi"/>
          <w:sz w:val="28"/>
          <w:szCs w:val="28"/>
        </w:rPr>
        <w:t>» моих срывов. Мы можем поддерживать друг друга, но не тонуть в проблемах другого.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107.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Отвечать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за атмосферу в доме, чтобы было тепло и уютно, — это женская обязанность. Создавай настроение.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Атмосфера в доме создается обоими жильцами. Ты тоже влияешь на нее своим настроением, словами, помощью. «Тепло и уют» — это не декор и печенье, это чувство безопасности и принятия, которое мы даем друг другу. Над этим мы работаем вместе.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108.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Следить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за моим гардеробом, чтобы я прилично выглядел, — твоя задача. Сама же покупала мне эти рубашки.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Я могу быть твоим стилистом по твоей просьбе и за отдельную благодарность. Но следить за тем, чтобы ты был «приличен» — это твоя взрослая обязанность перед самим собой и социумом. Твоя одежда — твоя ответственность.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109.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Быть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сексуальной и доступной для меня — это твоя супружеская обязанность. И не важно, устала ты или нет.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Мое тело принадлежит мне. Секс — это акт взаимного желания и удовольствия, а не «обязанность». Давление и чувство долга уничтожают близость. Интимность возможна только в атмосфере уважения и взаимного влечения, а не приказа.</w:t>
      </w:r>
      <w:r w:rsidRPr="0046094D">
        <w:rPr>
          <w:rFonts w:asciiTheme="majorHAnsi" w:hAnsiTheme="majorHAnsi"/>
          <w:sz w:val="28"/>
          <w:szCs w:val="28"/>
        </w:rPr>
        <w:br/>
      </w:r>
      <w:r w:rsidRPr="00802E41">
        <w:rPr>
          <w:rFonts w:asciiTheme="majorHAnsi" w:hAnsiTheme="majorHAnsi"/>
          <w:i/>
          <w:iCs/>
          <w:sz w:val="28"/>
          <w:szCs w:val="28"/>
        </w:rPr>
        <w:lastRenderedPageBreak/>
        <w:t xml:space="preserve">110. </w:t>
      </w:r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Максим</w:t>
      </w:r>
      <w:proofErr w:type="gramStart"/>
      <w:r w:rsidRPr="00802E41">
        <w:rPr>
          <w:rStyle w:val="a7"/>
          <w:rFonts w:asciiTheme="majorHAnsi" w:hAnsiTheme="majorHAnsi"/>
          <w:i/>
          <w:iCs/>
          <w:sz w:val="28"/>
          <w:szCs w:val="28"/>
        </w:rPr>
        <w:t>:</w:t>
      </w:r>
      <w:r w:rsidRPr="00802E41">
        <w:rPr>
          <w:rFonts w:asciiTheme="majorHAnsi" w:hAnsiTheme="majorHAnsi"/>
          <w:i/>
          <w:iCs/>
          <w:sz w:val="28"/>
          <w:szCs w:val="28"/>
        </w:rPr>
        <w:t xml:space="preserve"> Нести</w:t>
      </w:r>
      <w:proofErr w:type="gramEnd"/>
      <w:r w:rsidRPr="00802E41">
        <w:rPr>
          <w:rFonts w:asciiTheme="majorHAnsi" w:hAnsiTheme="majorHAnsi"/>
          <w:i/>
          <w:iCs/>
          <w:sz w:val="28"/>
          <w:szCs w:val="28"/>
        </w:rPr>
        <w:t xml:space="preserve"> моральную ответственность за успех нашей семьи — это на тебе. Если что-то не так — ты виновата, не доглядела, не почувствовала</w:t>
      </w:r>
      <w:r w:rsidRPr="0046094D">
        <w:rPr>
          <w:rFonts w:asciiTheme="majorHAnsi" w:hAnsiTheme="majorHAnsi"/>
          <w:sz w:val="28"/>
          <w:szCs w:val="28"/>
        </w:rPr>
        <w:t>.</w:t>
      </w:r>
      <w:r w:rsidRPr="0046094D">
        <w:rPr>
          <w:rFonts w:asciiTheme="majorHAnsi" w:hAnsiTheme="majorHAnsi"/>
          <w:sz w:val="28"/>
          <w:szCs w:val="28"/>
        </w:rPr>
        <w:br/>
      </w:r>
      <w:r w:rsidRPr="0046094D">
        <w:rPr>
          <w:rStyle w:val="a7"/>
          <w:rFonts w:asciiTheme="majorHAnsi" w:hAnsiTheme="majorHAnsi"/>
          <w:sz w:val="28"/>
          <w:szCs w:val="28"/>
        </w:rPr>
        <w:t>Маша:</w:t>
      </w:r>
      <w:r w:rsidRPr="0046094D">
        <w:rPr>
          <w:rFonts w:asciiTheme="majorHAnsi" w:hAnsiTheme="majorHAnsi"/>
          <w:sz w:val="28"/>
          <w:szCs w:val="28"/>
        </w:rPr>
        <w:t xml:space="preserve"> Успех и благополучие нашей семьи — это наша общая ответственность. Равно как и неудачи. Я не могу и не буду быть козлом отпущения или «громоотводом» для проблем. Мы — команда. Мы анализируем ошибки вместе и ищем решения вместе. Без поиска виноватых, особенно по гендерному признаку.</w:t>
      </w:r>
    </w:p>
    <w:p w14:paraId="57683C69" w14:textId="77777777" w:rsidR="00802E41" w:rsidRDefault="00802E41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</w:p>
    <w:p w14:paraId="2774F100" w14:textId="37767B62" w:rsidR="00267F54" w:rsidRPr="00436F67" w:rsidRDefault="00267F54" w:rsidP="0046094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436F67">
        <w:rPr>
          <w:rFonts w:asciiTheme="majorHAnsi" w:hAnsiTheme="majorHAnsi"/>
          <w:sz w:val="28"/>
          <w:szCs w:val="28"/>
        </w:rPr>
        <w:t xml:space="preserve">Это 110 детализированных примеров, иллюстрирующих конфликт </w:t>
      </w:r>
      <w:proofErr w:type="spellStart"/>
      <w:r w:rsidRPr="00436F67">
        <w:rPr>
          <w:rFonts w:asciiTheme="majorHAnsi" w:hAnsiTheme="majorHAnsi"/>
          <w:sz w:val="28"/>
          <w:szCs w:val="28"/>
        </w:rPr>
        <w:t>рептилоидного</w:t>
      </w:r>
      <w:proofErr w:type="spellEnd"/>
      <w:r w:rsidRPr="00436F67">
        <w:rPr>
          <w:rFonts w:asciiTheme="majorHAnsi" w:hAnsiTheme="majorHAnsi"/>
          <w:sz w:val="28"/>
          <w:szCs w:val="28"/>
        </w:rPr>
        <w:t xml:space="preserve"> (основанного на контроле, манипуляциях, гендерных стереотипах и чувстве долга) и солнечного (основанного на личной ответственности, ясных границах, партнерстве и уважении к автономии) типов мышления и общения в парадигме, описанной в вашем материале.</w:t>
      </w:r>
    </w:p>
    <w:p w14:paraId="063CA66D" w14:textId="77777777" w:rsidR="001E5AC0" w:rsidRPr="00436F67" w:rsidRDefault="001E5AC0">
      <w:pPr>
        <w:rPr>
          <w:rFonts w:asciiTheme="majorHAnsi" w:hAnsiTheme="majorHAnsi"/>
          <w:sz w:val="28"/>
          <w:szCs w:val="28"/>
        </w:rPr>
      </w:pPr>
    </w:p>
    <w:sectPr w:rsidR="001E5AC0" w:rsidRPr="00436F67" w:rsidSect="00642F1A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5486" w14:textId="77777777" w:rsidR="006D13F6" w:rsidRDefault="006D13F6" w:rsidP="00642F1A">
      <w:pPr>
        <w:spacing w:after="0" w:line="240" w:lineRule="auto"/>
      </w:pPr>
      <w:r>
        <w:separator/>
      </w:r>
    </w:p>
  </w:endnote>
  <w:endnote w:type="continuationSeparator" w:id="0">
    <w:p w14:paraId="189B515D" w14:textId="77777777" w:rsidR="006D13F6" w:rsidRDefault="006D13F6" w:rsidP="006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047002"/>
      <w:docPartObj>
        <w:docPartGallery w:val="Page Numbers (Bottom of Page)"/>
        <w:docPartUnique/>
      </w:docPartObj>
    </w:sdtPr>
    <w:sdtContent>
      <w:p w14:paraId="756E9216" w14:textId="77777777" w:rsidR="00642F1A" w:rsidRDefault="00642F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75359" w14:textId="77777777" w:rsidR="00642F1A" w:rsidRDefault="00642F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CE21" w14:textId="77777777" w:rsidR="006D13F6" w:rsidRDefault="006D13F6" w:rsidP="00642F1A">
      <w:pPr>
        <w:spacing w:after="0" w:line="240" w:lineRule="auto"/>
      </w:pPr>
      <w:r>
        <w:separator/>
      </w:r>
    </w:p>
  </w:footnote>
  <w:footnote w:type="continuationSeparator" w:id="0">
    <w:p w14:paraId="7990AADA" w14:textId="77777777" w:rsidR="006D13F6" w:rsidRDefault="006D13F6" w:rsidP="006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C87F" w14:textId="619E304B" w:rsidR="00642F1A" w:rsidRPr="009B231A" w:rsidRDefault="009B231A">
    <w:pPr>
      <w:pStyle w:val="a3"/>
      <w:rPr>
        <w:color w:val="4472C4" w:themeColor="accent1"/>
      </w:rPr>
    </w:pPr>
    <w:r w:rsidRPr="009B231A">
      <w:rPr>
        <w:color w:val="4472C4" w:themeColor="accent1"/>
      </w:rPr>
      <w:t>СОЛНЕЧНЫЙ КОД - сценарии в отношениях</w:t>
    </w:r>
  </w:p>
  <w:p w14:paraId="02EA9FC9" w14:textId="77777777" w:rsidR="00642F1A" w:rsidRDefault="00642F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3DD6"/>
    <w:multiLevelType w:val="multilevel"/>
    <w:tmpl w:val="D9E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30549"/>
    <w:multiLevelType w:val="multilevel"/>
    <w:tmpl w:val="DB18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41CAE"/>
    <w:multiLevelType w:val="multilevel"/>
    <w:tmpl w:val="CED4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833B6"/>
    <w:multiLevelType w:val="multilevel"/>
    <w:tmpl w:val="164A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C5024"/>
    <w:multiLevelType w:val="multilevel"/>
    <w:tmpl w:val="8C32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06396">
    <w:abstractNumId w:val="1"/>
  </w:num>
  <w:num w:numId="2" w16cid:durableId="1763911235">
    <w:abstractNumId w:val="4"/>
  </w:num>
  <w:num w:numId="3" w16cid:durableId="542601675">
    <w:abstractNumId w:val="3"/>
  </w:num>
  <w:num w:numId="4" w16cid:durableId="1492989557">
    <w:abstractNumId w:val="2"/>
  </w:num>
  <w:num w:numId="5" w16cid:durableId="140306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54"/>
    <w:rsid w:val="00113BE6"/>
    <w:rsid w:val="001745D8"/>
    <w:rsid w:val="001A65F5"/>
    <w:rsid w:val="001E5AC0"/>
    <w:rsid w:val="00267F54"/>
    <w:rsid w:val="003D3F2E"/>
    <w:rsid w:val="00436F67"/>
    <w:rsid w:val="0046094D"/>
    <w:rsid w:val="00642F1A"/>
    <w:rsid w:val="006D13F6"/>
    <w:rsid w:val="00792539"/>
    <w:rsid w:val="00802E41"/>
    <w:rsid w:val="008239EA"/>
    <w:rsid w:val="009B231A"/>
    <w:rsid w:val="00B07407"/>
    <w:rsid w:val="00E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23B3"/>
  <w15:chartTrackingRefBased/>
  <w15:docId w15:val="{6124D129-7F1A-4D09-9A81-7AD1DB47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F1A"/>
  </w:style>
  <w:style w:type="paragraph" w:styleId="a5">
    <w:name w:val="footer"/>
    <w:basedOn w:val="a"/>
    <w:link w:val="a6"/>
    <w:uiPriority w:val="99"/>
    <w:unhideWhenUsed/>
    <w:rsid w:val="00642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F1A"/>
  </w:style>
  <w:style w:type="character" w:customStyle="1" w:styleId="30">
    <w:name w:val="Заголовок 3 Знак"/>
    <w:basedOn w:val="a0"/>
    <w:link w:val="3"/>
    <w:uiPriority w:val="9"/>
    <w:rsid w:val="00267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6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67F54"/>
    <w:rPr>
      <w:b/>
      <w:bCs/>
    </w:rPr>
  </w:style>
  <w:style w:type="character" w:styleId="a8">
    <w:name w:val="Emphasis"/>
    <w:basedOn w:val="a0"/>
    <w:uiPriority w:val="20"/>
    <w:qFormat/>
    <w:rsid w:val="00267F5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67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36F67"/>
    <w:pPr>
      <w:ind w:left="720"/>
      <w:contextualSpacing/>
    </w:pPr>
  </w:style>
  <w:style w:type="paragraph" w:styleId="aa">
    <w:name w:val="No Spacing"/>
    <w:uiPriority w:val="1"/>
    <w:qFormat/>
    <w:rsid w:val="00460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t\Desktop\___%20&#1057;&#1054;&#1047;&#1044;&#1040;&#1053;&#1048;&#1045;%20&#1050;&#1085;&#1080;&#1075;\_&#1064;&#1072;&#1073;&#1083;&#1086;&#1085;%20&#1076;&#1083;&#1103;%20&#1050;&#1085;&#1080;&#107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F616-4F74-4707-9F7B-C357DB2B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_Шаблон для Книг</Template>
  <TotalTime>56</TotalTime>
  <Pages>23</Pages>
  <Words>7053</Words>
  <Characters>40208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2026-01-10T06:42:00Z</dcterms:created>
  <dcterms:modified xsi:type="dcterms:W3CDTF">2026-01-10T07:38:00Z</dcterms:modified>
</cp:coreProperties>
</file>